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0370" w14:textId="4BBB6856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</w:t>
      </w:r>
      <w:r w:rsidR="003C4A67">
        <w:rPr>
          <w:rFonts w:ascii="Comic Sans MS" w:hAnsi="Comic Sans MS"/>
          <w:sz w:val="36"/>
        </w:rPr>
        <w:t xml:space="preserve">All </w:t>
      </w:r>
      <w:r>
        <w:rPr>
          <w:rFonts w:ascii="Comic Sans MS" w:hAnsi="Comic Sans MS"/>
          <w:sz w:val="36"/>
        </w:rPr>
        <w:t>Yr</w:t>
      </w:r>
      <w:r w:rsidR="003C4A67">
        <w:rPr>
          <w:rFonts w:ascii="Comic Sans MS" w:hAnsi="Comic Sans MS"/>
          <w:sz w:val="36"/>
        </w:rPr>
        <w:t>2 (and some Y1)</w:t>
      </w:r>
      <w:r>
        <w:rPr>
          <w:rFonts w:ascii="Comic Sans MS" w:hAnsi="Comic Sans MS"/>
          <w:sz w:val="36"/>
        </w:rPr>
        <w:t xml:space="preserve">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</w:t>
      </w:r>
      <w:r w:rsidR="008603DE">
        <w:rPr>
          <w:rFonts w:ascii="Comic Sans MS" w:hAnsi="Comic Sans MS"/>
          <w:sz w:val="36"/>
        </w:rPr>
        <w:t xml:space="preserve">Set </w:t>
      </w:r>
      <w:r w:rsidR="00A062BC">
        <w:rPr>
          <w:rFonts w:ascii="Comic Sans MS" w:hAnsi="Comic Sans MS"/>
          <w:sz w:val="36"/>
        </w:rPr>
        <w:t>12</w:t>
      </w:r>
      <w:r w:rsidR="008603DE">
        <w:rPr>
          <w:rFonts w:ascii="Comic Sans MS" w:hAnsi="Comic Sans MS"/>
          <w:sz w:val="36"/>
        </w:rPr>
        <w:t>.</w:t>
      </w:r>
      <w:r w:rsidR="000843FA">
        <w:rPr>
          <w:rFonts w:ascii="Comic Sans MS" w:hAnsi="Comic Sans MS"/>
          <w:sz w:val="36"/>
        </w:rPr>
        <w:t>6</w:t>
      </w:r>
      <w:r w:rsidR="008603DE">
        <w:rPr>
          <w:rFonts w:ascii="Comic Sans MS" w:hAnsi="Comic Sans MS"/>
          <w:sz w:val="36"/>
        </w:rPr>
        <w:t xml:space="preserve">.20, Test </w:t>
      </w:r>
      <w:r w:rsidR="000843FA">
        <w:rPr>
          <w:rFonts w:ascii="Comic Sans MS" w:hAnsi="Comic Sans MS"/>
          <w:sz w:val="36"/>
        </w:rPr>
        <w:t>1</w:t>
      </w:r>
      <w:r w:rsidR="00A062BC">
        <w:rPr>
          <w:rFonts w:ascii="Comic Sans MS" w:hAnsi="Comic Sans MS"/>
          <w:sz w:val="36"/>
        </w:rPr>
        <w:t>8</w:t>
      </w:r>
      <w:r w:rsidR="008603DE">
        <w:rPr>
          <w:rFonts w:ascii="Comic Sans MS" w:hAnsi="Comic Sans MS"/>
          <w:sz w:val="36"/>
        </w:rPr>
        <w:t>.</w:t>
      </w:r>
      <w:r w:rsidR="000843FA">
        <w:rPr>
          <w:rFonts w:ascii="Comic Sans MS" w:hAnsi="Comic Sans MS"/>
          <w:sz w:val="36"/>
        </w:rPr>
        <w:t>6</w:t>
      </w:r>
      <w:r w:rsidR="008603DE"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3C4A67" w:rsidRPr="00202042" w14:paraId="72E1EEE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54FF8AB9" w14:textId="1D27ED17" w:rsidR="003C4A67" w:rsidRPr="003C4A67" w:rsidRDefault="00A062BC" w:rsidP="003C4A67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dare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79CE1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DE373D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DFB6C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673C89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AF23FD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0966B9B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5AAFDF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BDCB7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D8613F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BB8C88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0A03082E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4A8899B6" w14:textId="3CD50694" w:rsidR="003C4A67" w:rsidRPr="003C4A67" w:rsidRDefault="00A062B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care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57DBD3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D01E7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2D023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3BAA2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05D567D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15D916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DA0A55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6F4C56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7464B4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EC1A4A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5FD932D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6FC80A9" w14:textId="365CB7CB" w:rsidR="003C4A67" w:rsidRPr="003C4A67" w:rsidRDefault="00A062B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scare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FE0B50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8D9B04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580E1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C61D29A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7173208C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2A80343A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36071E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5FEAD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45327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7ACF65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101333BA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68B49CDC" w14:textId="210AC8BA" w:rsidR="003C4A67" w:rsidRPr="003C4A67" w:rsidRDefault="00A062B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nightmare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F28374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9A9E9A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76B1D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290978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7D3930E0" w14:textId="77777777" w:rsidTr="00CE42F8">
        <w:trPr>
          <w:trHeight w:val="225"/>
        </w:trPr>
        <w:tc>
          <w:tcPr>
            <w:tcW w:w="1941" w:type="dxa"/>
            <w:shd w:val="pct5" w:color="auto" w:fill="auto"/>
          </w:tcPr>
          <w:p w14:paraId="4BB413D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6697AC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797875F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311D0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63292DF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2944C7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1615069A" w14:textId="305E4CE5" w:rsidR="003C4A67" w:rsidRPr="003C4A67" w:rsidRDefault="00A062B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yawn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AAF3EC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C5C847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453B4DC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A4E22A8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020D437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E473FD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E69BCB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97920E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6EF294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0EBAC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47A2EF1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67A0CFC" w14:textId="1CF554BB" w:rsidR="003C4A67" w:rsidRPr="003C4A67" w:rsidRDefault="00A062B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saw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350F29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3768868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55BCE8E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E0FF01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E19E9E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E67C12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D6A84D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A77B78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DC8741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E1A32C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784EAA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32E5FCA" w14:textId="39C50AC3" w:rsidR="003C4A67" w:rsidRPr="003C4A67" w:rsidRDefault="00A062B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lawn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51D96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B1C2AF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2A83C0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B131E79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B62217D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12A5185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F8641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C7DFC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84FDFB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B46EF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7334637F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EAB83A4" w14:textId="4647E915" w:rsidR="003C4A67" w:rsidRPr="003C4A67" w:rsidRDefault="00A062B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crawl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4E5EC2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3A0F87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167FF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DBA67F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63BF200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BD9F27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337149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31DFD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A0B75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0A5627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20EF2DD2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63BD015" w14:textId="58E846FA" w:rsidR="003C4A67" w:rsidRPr="003C4A67" w:rsidRDefault="00A062B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where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FAA956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E31D60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ED7775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90C88F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5FDF998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2BD8CB6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CCBD72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30A572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EBF28E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91BBD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355EABA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012480F" w14:textId="1239DE04" w:rsidR="003C4A67" w:rsidRPr="003C4A67" w:rsidRDefault="00A062B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there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6323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E5FF88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CD790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FA9E22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11A196AE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21AC572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815AB7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260A4A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99E7D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5F49D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30D22B4D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265FCD05" w14:textId="77777777" w:rsidR="008603DE" w:rsidRDefault="008603DE" w:rsidP="00101EF1">
      <w:pPr>
        <w:rPr>
          <w:rFonts w:ascii="Comic Sans MS" w:hAnsi="Comic Sans MS"/>
          <w:sz w:val="24"/>
        </w:rPr>
      </w:pPr>
    </w:p>
    <w:p w14:paraId="3F8089AE" w14:textId="77777777" w:rsidR="008603DE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These spellings are for</w:t>
      </w:r>
      <w:r w:rsidR="003C4A67">
        <w:rPr>
          <w:rFonts w:ascii="Comic Sans MS" w:hAnsi="Comic Sans MS"/>
          <w:sz w:val="24"/>
        </w:rPr>
        <w:t xml:space="preserve"> everyone in</w:t>
      </w:r>
      <w:r>
        <w:rPr>
          <w:rFonts w:ascii="Comic Sans MS" w:hAnsi="Comic Sans MS"/>
          <w:sz w:val="24"/>
        </w:rPr>
        <w:t xml:space="preserve"> Mrs </w:t>
      </w:r>
      <w:r w:rsidR="003C4A67">
        <w:rPr>
          <w:rFonts w:ascii="Comic Sans MS" w:hAnsi="Comic Sans MS"/>
          <w:sz w:val="24"/>
        </w:rPr>
        <w:t>Siddiqui’s</w:t>
      </w:r>
      <w:r>
        <w:rPr>
          <w:rFonts w:ascii="Comic Sans MS" w:hAnsi="Comic Sans MS"/>
          <w:sz w:val="24"/>
        </w:rPr>
        <w:t xml:space="preserve"> Read Write </w:t>
      </w:r>
      <w:proofErr w:type="spellStart"/>
      <w:r>
        <w:rPr>
          <w:rFonts w:ascii="Comic Sans MS" w:hAnsi="Comic Sans MS"/>
          <w:sz w:val="24"/>
        </w:rPr>
        <w:t>Inc</w:t>
      </w:r>
      <w:proofErr w:type="spellEnd"/>
      <w:r>
        <w:rPr>
          <w:rFonts w:ascii="Comic Sans MS" w:hAnsi="Comic Sans MS"/>
          <w:sz w:val="24"/>
        </w:rPr>
        <w:t xml:space="preserve"> group. 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  <w:r w:rsidR="0074268D">
        <w:rPr>
          <w:rFonts w:ascii="Comic Sans MS" w:hAnsi="Comic Sans MS"/>
          <w:sz w:val="24"/>
        </w:rPr>
        <w:t xml:space="preserve"> </w:t>
      </w:r>
    </w:p>
    <w:p w14:paraId="670E8BFC" w14:textId="1B05941C" w:rsidR="0074268D" w:rsidRDefault="00101EF1" w:rsidP="00101EF1">
      <w:pPr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s </w:t>
      </w:r>
      <w:r w:rsidR="008603DE">
        <w:rPr>
          <w:rFonts w:ascii="Comic Sans MS" w:hAnsi="Comic Sans MS"/>
          <w:sz w:val="24"/>
        </w:rPr>
        <w:t xml:space="preserve">split </w:t>
      </w:r>
      <w:r>
        <w:rPr>
          <w:rFonts w:ascii="Comic Sans MS" w:hAnsi="Comic Sans MS"/>
          <w:sz w:val="24"/>
        </w:rPr>
        <w:t>digraphs</w:t>
      </w:r>
      <w:proofErr w:type="gramEnd"/>
      <w:r>
        <w:rPr>
          <w:rFonts w:ascii="Comic Sans MS" w:hAnsi="Comic Sans MS"/>
          <w:sz w:val="24"/>
        </w:rPr>
        <w:t xml:space="preserve"> are ‘</w:t>
      </w:r>
      <w:r w:rsidR="00E4314A">
        <w:rPr>
          <w:rFonts w:ascii="Comic Sans MS" w:hAnsi="Comic Sans MS"/>
          <w:sz w:val="24"/>
        </w:rPr>
        <w:t>a</w:t>
      </w:r>
      <w:r w:rsidR="00A062BC">
        <w:rPr>
          <w:rFonts w:ascii="Comic Sans MS" w:hAnsi="Comic Sans MS"/>
          <w:sz w:val="24"/>
        </w:rPr>
        <w:t>re</w:t>
      </w:r>
      <w:r w:rsidR="00E4314A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 and ‘</w:t>
      </w:r>
      <w:r w:rsidR="00A062BC">
        <w:rPr>
          <w:rFonts w:ascii="Comic Sans MS" w:hAnsi="Comic Sans MS"/>
          <w:sz w:val="24"/>
        </w:rPr>
        <w:t>aw</w:t>
      </w:r>
      <w:bookmarkStart w:id="0" w:name="_GoBack"/>
      <w:bookmarkEnd w:id="0"/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BF4271">
        <w:rPr>
          <w:rFonts w:ascii="Comic Sans MS" w:hAnsi="Comic Sans MS"/>
          <w:sz w:val="24"/>
        </w:rPr>
        <w:t>.</w:t>
      </w:r>
    </w:p>
    <w:p w14:paraId="46173868" w14:textId="6CFDAB97" w:rsidR="00DD3D9C" w:rsidRDefault="0074268D" w:rsidP="0074268D">
      <w:r w:rsidRPr="0074268D">
        <w:rPr>
          <w:noProof/>
        </w:rPr>
        <w:t xml:space="preserve"> </w:t>
      </w:r>
      <w:r>
        <w:rPr>
          <w:rFonts w:ascii="Comic Sans MS" w:hAnsi="Comic Sans MS"/>
          <w:sz w:val="24"/>
        </w:rPr>
        <w:tab/>
      </w:r>
    </w:p>
    <w:sectPr w:rsidR="00DD3D9C" w:rsidSect="003C4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1"/>
    <w:rsid w:val="000843FA"/>
    <w:rsid w:val="000B4084"/>
    <w:rsid w:val="00101EF1"/>
    <w:rsid w:val="003C4A67"/>
    <w:rsid w:val="00486B17"/>
    <w:rsid w:val="0074268D"/>
    <w:rsid w:val="007D5613"/>
    <w:rsid w:val="008603DE"/>
    <w:rsid w:val="00A062BC"/>
    <w:rsid w:val="00A9302C"/>
    <w:rsid w:val="00B42119"/>
    <w:rsid w:val="00BF4271"/>
    <w:rsid w:val="00BF54E3"/>
    <w:rsid w:val="00C60767"/>
    <w:rsid w:val="00C80CE4"/>
    <w:rsid w:val="00DD3D9C"/>
    <w:rsid w:val="00E4314A"/>
    <w:rsid w:val="00E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14AEB445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Stacey McKenna</cp:lastModifiedBy>
  <cp:revision>2</cp:revision>
  <dcterms:created xsi:type="dcterms:W3CDTF">2020-06-10T12:40:00Z</dcterms:created>
  <dcterms:modified xsi:type="dcterms:W3CDTF">2020-06-10T12:40:00Z</dcterms:modified>
</cp:coreProperties>
</file>