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C2" w:rsidRDefault="00286CC2">
      <w:r>
        <w:t>Monday 16</w:t>
      </w:r>
      <w:r w:rsidRPr="00286CC2">
        <w:rPr>
          <w:vertAlign w:val="superscript"/>
        </w:rPr>
        <w:t>th</w:t>
      </w:r>
      <w:r>
        <w:t xml:space="preserve"> </w:t>
      </w:r>
      <w:r w:rsidR="00067A6B">
        <w:t>November</w:t>
      </w:r>
      <w:bookmarkStart w:id="0" w:name="_GoBack"/>
      <w:bookmarkEnd w:id="0"/>
    </w:p>
    <w:p w:rsidR="00286CC2" w:rsidRDefault="00286CC2">
      <w:pPr>
        <w:rPr>
          <w:b/>
        </w:rPr>
      </w:pPr>
      <w:r>
        <w:rPr>
          <w:b/>
        </w:rPr>
        <w:t>Maths</w:t>
      </w:r>
    </w:p>
    <w:p w:rsidR="00286CC2" w:rsidRDefault="00286CC2">
      <w:r>
        <w:t>Warm up your maths brain by finding two dice, choosing a times table. Throw the dice and multiply the number on the dice by your chosen table. Then complete as many of these calculations as you can in 30 minutes.</w:t>
      </w:r>
    </w:p>
    <w:p w:rsidR="00286CC2" w:rsidRDefault="00286CC2">
      <w:r>
        <w:rPr>
          <w:noProof/>
          <w:lang w:eastAsia="en-GB"/>
        </w:rPr>
        <w:drawing>
          <wp:inline distT="0" distB="0" distL="0" distR="0" wp14:anchorId="76798531" wp14:editId="1177D54C">
            <wp:extent cx="4591050" cy="40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5515" cy="408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CC2" w:rsidRDefault="00286CC2">
      <w:r>
        <w:rPr>
          <w:noProof/>
          <w:lang w:eastAsia="en-GB"/>
        </w:rPr>
        <w:drawing>
          <wp:inline distT="0" distB="0" distL="0" distR="0" wp14:anchorId="487C5E04" wp14:editId="390596F1">
            <wp:extent cx="5676900" cy="1400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CC2" w:rsidRDefault="00286CC2"/>
    <w:p w:rsidR="00286CC2" w:rsidRDefault="00286CC2"/>
    <w:p w:rsidR="00286CC2" w:rsidRDefault="00286CC2"/>
    <w:p w:rsidR="00286CC2" w:rsidRDefault="00286CC2"/>
    <w:p w:rsidR="00286CC2" w:rsidRDefault="00286CC2"/>
    <w:p w:rsidR="00286CC2" w:rsidRDefault="00286CC2"/>
    <w:p w:rsidR="00286CC2" w:rsidRDefault="00286CC2"/>
    <w:p w:rsidR="00286CC2" w:rsidRDefault="00286CC2"/>
    <w:p w:rsidR="00286CC2" w:rsidRDefault="00286CC2">
      <w:r>
        <w:t>For writing today I’d like you to look at Psalm 8. Please write a short paragraph outlining what the Psalm means. How do you think it influences Christian beliefs about how we look after the world? Please draw a picture that you feel would illustrate this Psalm well.</w:t>
      </w:r>
    </w:p>
    <w:p w:rsidR="00286CC2" w:rsidRDefault="00286CC2">
      <w:r>
        <w:rPr>
          <w:noProof/>
          <w:lang w:eastAsia="en-GB"/>
        </w:rPr>
        <w:drawing>
          <wp:inline distT="0" distB="0" distL="0" distR="0" wp14:anchorId="17D0DB83" wp14:editId="5D5ECE27">
            <wp:extent cx="4457700" cy="5743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CC2" w:rsidRDefault="00286CC2"/>
    <w:p w:rsidR="00286CC2" w:rsidRDefault="00286CC2">
      <w:r>
        <w:t xml:space="preserve">In Topic we watched the </w:t>
      </w:r>
      <w:proofErr w:type="spellStart"/>
      <w:r>
        <w:t>SpaceX</w:t>
      </w:r>
      <w:proofErr w:type="spellEnd"/>
      <w:r>
        <w:t xml:space="preserve"> launch. This was very exciting as we saw how the astronauts prepared for their flight and just how many people are involved in a rocket launch</w:t>
      </w:r>
      <w:r w:rsidR="000866D6">
        <w:t>. We then continued our research on</w:t>
      </w:r>
      <w:r>
        <w:t xml:space="preserve"> animals and people in space. Please research and answer the following questions.</w:t>
      </w:r>
    </w:p>
    <w:p w:rsidR="00286CC2" w:rsidRDefault="00286CC2" w:rsidP="00286CC2">
      <w:pPr>
        <w:pStyle w:val="ListParagraph"/>
        <w:numPr>
          <w:ilvl w:val="0"/>
          <w:numId w:val="1"/>
        </w:numPr>
      </w:pPr>
      <w:r>
        <w:t>Who was the first person in space and when did they fly?</w:t>
      </w:r>
    </w:p>
    <w:p w:rsidR="00286CC2" w:rsidRDefault="00286CC2" w:rsidP="00286CC2">
      <w:pPr>
        <w:pStyle w:val="ListParagraph"/>
        <w:numPr>
          <w:ilvl w:val="0"/>
          <w:numId w:val="1"/>
        </w:numPr>
      </w:pPr>
      <w:r>
        <w:t>Which countries invested the most time and money in to space exploration?</w:t>
      </w:r>
    </w:p>
    <w:p w:rsidR="000866D6" w:rsidRDefault="000866D6" w:rsidP="00286CC2">
      <w:pPr>
        <w:pStyle w:val="ListParagraph"/>
        <w:numPr>
          <w:ilvl w:val="0"/>
          <w:numId w:val="1"/>
        </w:numPr>
      </w:pPr>
      <w:r>
        <w:t>Who was the first man on the moon, when did this happen and who is he?</w:t>
      </w:r>
    </w:p>
    <w:p w:rsidR="000866D6" w:rsidRPr="00286CC2" w:rsidRDefault="000866D6" w:rsidP="00286CC2">
      <w:pPr>
        <w:pStyle w:val="ListParagraph"/>
        <w:numPr>
          <w:ilvl w:val="0"/>
          <w:numId w:val="1"/>
        </w:numPr>
      </w:pPr>
      <w:r>
        <w:t>Please write a short paragraph outlining why you think humans explore space and what you would like to investigate if you were an astronaut.</w:t>
      </w:r>
    </w:p>
    <w:sectPr w:rsidR="000866D6" w:rsidRPr="00286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32889"/>
    <w:multiLevelType w:val="hybridMultilevel"/>
    <w:tmpl w:val="CF266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C2"/>
    <w:rsid w:val="00067A6B"/>
    <w:rsid w:val="000866D6"/>
    <w:rsid w:val="00286CC2"/>
    <w:rsid w:val="00EF0473"/>
    <w:rsid w:val="00F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947F"/>
  <w15:chartTrackingRefBased/>
  <w15:docId w15:val="{F15E4EC2-0E58-4EE5-AD5B-16EF3258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2C453544</Template>
  <TotalTime>14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2020-11-17T08:21:00Z</dcterms:created>
  <dcterms:modified xsi:type="dcterms:W3CDTF">2020-11-17T08:35:00Z</dcterms:modified>
</cp:coreProperties>
</file>