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5101" w:rsidRDefault="00A22C48"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7163B251" wp14:editId="18BCBD99">
            <wp:simplePos x="0" y="0"/>
            <wp:positionH relativeFrom="column">
              <wp:posOffset>-361950</wp:posOffset>
            </wp:positionH>
            <wp:positionV relativeFrom="paragraph">
              <wp:posOffset>0</wp:posOffset>
            </wp:positionV>
            <wp:extent cx="7612778" cy="4905375"/>
            <wp:effectExtent l="0" t="0" r="762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12778" cy="4905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B4186" w:rsidRDefault="00FB4186"/>
    <w:p w:rsidR="00087A5A" w:rsidRDefault="00087A5A"/>
    <w:p w:rsidR="00087A5A" w:rsidRDefault="00087A5A"/>
    <w:p w:rsidR="00087A5A" w:rsidRDefault="00087A5A"/>
    <w:p w:rsidR="00087A5A" w:rsidRDefault="00087A5A"/>
    <w:p w:rsidR="00087A5A" w:rsidRDefault="00087A5A"/>
    <w:p w:rsidR="00087A5A" w:rsidRDefault="00087A5A"/>
    <w:p w:rsidR="00087A5A" w:rsidRDefault="00087A5A"/>
    <w:p w:rsidR="00087A5A" w:rsidRDefault="00087A5A"/>
    <w:p w:rsidR="00087A5A" w:rsidRDefault="00087A5A"/>
    <w:p w:rsidR="00087A5A" w:rsidRDefault="00087A5A"/>
    <w:p w:rsidR="00087A5A" w:rsidRDefault="00087A5A"/>
    <w:p w:rsidR="00087A5A" w:rsidRDefault="00087A5A"/>
    <w:p w:rsidR="00087A5A" w:rsidRDefault="00087A5A"/>
    <w:p w:rsidR="00087A5A" w:rsidRDefault="00087A5A"/>
    <w:p w:rsidR="00087A5A" w:rsidRDefault="00087A5A"/>
    <w:p w:rsidR="00087A5A" w:rsidRDefault="00087A5A"/>
    <w:p w:rsidR="00087A5A" w:rsidRDefault="00087A5A"/>
    <w:p w:rsidR="00087A5A" w:rsidRDefault="00087A5A"/>
    <w:p w:rsidR="00087A5A" w:rsidRDefault="00087A5A"/>
    <w:p w:rsidR="00087A5A" w:rsidRDefault="00087A5A"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2900FE7D" wp14:editId="262FB975">
            <wp:simplePos x="0" y="0"/>
            <wp:positionH relativeFrom="column">
              <wp:posOffset>-123825</wp:posOffset>
            </wp:positionH>
            <wp:positionV relativeFrom="paragraph">
              <wp:posOffset>714375</wp:posOffset>
            </wp:positionV>
            <wp:extent cx="5600700" cy="3724275"/>
            <wp:effectExtent l="0" t="0" r="0" b="952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00700" cy="3724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n-GB"/>
        </w:rPr>
        <w:drawing>
          <wp:inline distT="0" distB="0" distL="0" distR="0" wp14:anchorId="3CE04867" wp14:editId="03465BAF">
            <wp:extent cx="1695450" cy="6286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95450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7A5A" w:rsidRDefault="00087A5A"/>
    <w:p w:rsidR="00087A5A" w:rsidRDefault="00087A5A"/>
    <w:p w:rsidR="00087A5A" w:rsidRDefault="00087A5A">
      <w:bookmarkStart w:id="0" w:name="_GoBack"/>
      <w:bookmarkEnd w:id="0"/>
    </w:p>
    <w:sectPr w:rsidR="00087A5A" w:rsidSect="00A22C4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186"/>
    <w:rsid w:val="00087A5A"/>
    <w:rsid w:val="001F75F3"/>
    <w:rsid w:val="006D1D91"/>
    <w:rsid w:val="00A22C48"/>
    <w:rsid w:val="00BE1180"/>
    <w:rsid w:val="00E15101"/>
    <w:rsid w:val="00FB4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4AD043"/>
  <w15:chartTrackingRefBased/>
  <w15:docId w15:val="{B4B6DCF5-4747-469A-BC70-E9DDF3EDB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C43E84E9</Template>
  <TotalTime>2</TotalTime>
  <Pages>2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Charing Primary School</Company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Leanne Humphries</dc:creator>
  <cp:keywords/>
  <dc:description/>
  <cp:lastModifiedBy>Leanne Humphries</cp:lastModifiedBy>
  <cp:revision>3</cp:revision>
  <dcterms:created xsi:type="dcterms:W3CDTF">2020-11-25T09:44:00Z</dcterms:created>
  <dcterms:modified xsi:type="dcterms:W3CDTF">2020-11-25T09:46:00Z</dcterms:modified>
</cp:coreProperties>
</file>