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101" w:rsidRDefault="005D5011">
      <w:r>
        <w:rPr>
          <w:noProof/>
          <w:lang w:eastAsia="en-GB"/>
        </w:rPr>
        <w:drawing>
          <wp:inline distT="0" distB="0" distL="0" distR="0" wp14:anchorId="501126C3" wp14:editId="27E83840">
            <wp:extent cx="3676650" cy="4886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488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51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D0E"/>
    <w:rsid w:val="001F75F3"/>
    <w:rsid w:val="005D5011"/>
    <w:rsid w:val="005E2D0E"/>
    <w:rsid w:val="006D1D91"/>
    <w:rsid w:val="00BE1180"/>
    <w:rsid w:val="00E1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436DC-6434-4A07-8608-FF4304B7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32AE6270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Humphries</dc:creator>
  <cp:keywords/>
  <dc:description/>
  <cp:lastModifiedBy>Leanne Humphries</cp:lastModifiedBy>
  <cp:revision>2</cp:revision>
  <dcterms:created xsi:type="dcterms:W3CDTF">2020-11-12T12:52:00Z</dcterms:created>
  <dcterms:modified xsi:type="dcterms:W3CDTF">2020-11-12T12:52:00Z</dcterms:modified>
</cp:coreProperties>
</file>