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3F785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140970</wp:posOffset>
            </wp:positionH>
            <wp:positionV relativeFrom="paragraph">
              <wp:posOffset>1228725</wp:posOffset>
            </wp:positionV>
            <wp:extent cx="7096760" cy="581914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5A"/>
    <w:rsid w:val="001F75F3"/>
    <w:rsid w:val="003F785A"/>
    <w:rsid w:val="006D1D91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2594E-9D9F-43DB-9C39-CB9D54FB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D58ABB0F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2020-11-18T09:53:00Z</dcterms:created>
  <dcterms:modified xsi:type="dcterms:W3CDTF">2020-11-18T09:54:00Z</dcterms:modified>
</cp:coreProperties>
</file>