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9542" w14:textId="77777777" w:rsidR="00D11796" w:rsidRDefault="00B607F1" w:rsidP="00B607F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Name: _______________________</w:t>
      </w:r>
    </w:p>
    <w:p w14:paraId="6DEFE375" w14:textId="77777777" w:rsidR="00E66BF1" w:rsidRDefault="00E66BF1" w:rsidP="00E66BF1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D335BF" w14:paraId="6A74E93C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26F60195" w14:textId="77777777" w:rsidR="00D335BF" w:rsidRDefault="00D335BF" w:rsidP="00E66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46A77131" w14:textId="77777777" w:rsidR="00D335BF" w:rsidRPr="00B607F1" w:rsidRDefault="00B607F1" w:rsidP="00E66BF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67 + 462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20AE4A42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59637734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57E0ECB1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6AE5243B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73ABD4C8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220EE57C" w14:textId="77777777" w:rsidR="00D335BF" w:rsidRDefault="00D335BF" w:rsidP="00D335BF">
            <w:pPr>
              <w:rPr>
                <w:sz w:val="32"/>
                <w:szCs w:val="32"/>
              </w:rPr>
            </w:pPr>
          </w:p>
          <w:p w14:paraId="30867E05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76BCA" wp14:editId="64AEE0B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2EC54" id="Rectangle 2" o:spid="_x0000_s1026" style="position:absolute;margin-left:10.8pt;margin-top:9.85pt;width:3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  <w:p w14:paraId="329D5398" w14:textId="77777777" w:rsidR="00D335BF" w:rsidRDefault="00D335BF" w:rsidP="00D335BF">
            <w:pPr>
              <w:jc w:val="center"/>
              <w:rPr>
                <w:sz w:val="20"/>
                <w:szCs w:val="20"/>
              </w:rPr>
            </w:pPr>
          </w:p>
          <w:p w14:paraId="589CB686" w14:textId="77777777" w:rsidR="00D335BF" w:rsidRDefault="00D335BF" w:rsidP="00D335BF">
            <w:pPr>
              <w:jc w:val="center"/>
              <w:rPr>
                <w:sz w:val="20"/>
                <w:szCs w:val="20"/>
              </w:rPr>
            </w:pPr>
          </w:p>
          <w:p w14:paraId="0F131763" w14:textId="77777777" w:rsidR="00D335BF" w:rsidRPr="00D335BF" w:rsidRDefault="00D335BF" w:rsidP="00D33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D335BF" w14:paraId="74490B89" w14:textId="77777777" w:rsidTr="009B05D1">
        <w:trPr>
          <w:trHeight w:val="371"/>
        </w:trPr>
        <w:tc>
          <w:tcPr>
            <w:tcW w:w="437" w:type="dxa"/>
            <w:vMerge/>
          </w:tcPr>
          <w:p w14:paraId="22248C7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F2CCF9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2506C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821D9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2B527A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BE312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D7104C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D03A8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63164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5A809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037EF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2B85D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BAE32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A8F25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64B8C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12BD8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FEE10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0CA23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B7E07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29F4F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A77E1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B9E55A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D335BF" w14:paraId="68F14EAC" w14:textId="77777777" w:rsidTr="009B05D1">
        <w:trPr>
          <w:trHeight w:val="371"/>
        </w:trPr>
        <w:tc>
          <w:tcPr>
            <w:tcW w:w="437" w:type="dxa"/>
            <w:vMerge/>
          </w:tcPr>
          <w:p w14:paraId="314C6A2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90221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377DB3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219C2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716A5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608D54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EB10F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3F7679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4EEA9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F8AAD1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1F76D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1FF3F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DE67D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41EC7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1A1AE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87D3B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D0B56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CBC5D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571EDB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B9AE8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68F5C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9A924A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D335BF" w14:paraId="2911DEB9" w14:textId="77777777" w:rsidTr="009B05D1">
        <w:trPr>
          <w:trHeight w:val="371"/>
        </w:trPr>
        <w:tc>
          <w:tcPr>
            <w:tcW w:w="437" w:type="dxa"/>
            <w:vMerge/>
          </w:tcPr>
          <w:p w14:paraId="0C641B7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77F5FA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8664C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D647D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98FF46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2A0DF4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0A26CE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2399A8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EA5CD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F7E97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C33EE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51469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0DCF8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DEF1C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DEEAF5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CA92F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743A0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E3493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7D2DE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55FBA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A463F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89B4E2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D335BF" w14:paraId="38BFE267" w14:textId="77777777" w:rsidTr="009B05D1">
        <w:trPr>
          <w:trHeight w:val="357"/>
        </w:trPr>
        <w:tc>
          <w:tcPr>
            <w:tcW w:w="437" w:type="dxa"/>
            <w:vMerge/>
          </w:tcPr>
          <w:p w14:paraId="2D9A2DA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ED666B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22E53E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6561A0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30D56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C77DB5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D2642F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FE2E31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2E53B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4DE74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AE3BD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439EDD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66F37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967D8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59D24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E580E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9003B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EAD0A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54773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6DF77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6BC119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7FC651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D335BF" w14:paraId="6E8AB0BE" w14:textId="77777777" w:rsidTr="009B05D1">
        <w:trPr>
          <w:trHeight w:val="371"/>
        </w:trPr>
        <w:tc>
          <w:tcPr>
            <w:tcW w:w="437" w:type="dxa"/>
            <w:vMerge/>
          </w:tcPr>
          <w:p w14:paraId="345D4D3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6892A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CF99D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F4DA05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00D6EF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E66E4A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5EBC3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967C3B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CCC9B7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764AA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1BAC4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AD336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99C9D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E010D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F317F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EB555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F35D91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D7776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0C1E5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F5598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678936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ABB4D2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1C553E" w14:paraId="13B789CD" w14:textId="77777777" w:rsidTr="009B05D1">
        <w:trPr>
          <w:trHeight w:val="357"/>
        </w:trPr>
        <w:tc>
          <w:tcPr>
            <w:tcW w:w="437" w:type="dxa"/>
            <w:vMerge/>
          </w:tcPr>
          <w:p w14:paraId="59AB6D58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08EC0C8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867D25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57BA8AC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0272B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CF9064B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733D4C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033C1E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260485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882FF2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A4114A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37E41A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36A2D4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117064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1169D7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2116622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C1600A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F8E5DF5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</w:tr>
      <w:tr w:rsidR="001C553E" w14:paraId="4735B253" w14:textId="77777777" w:rsidTr="009B05D1">
        <w:trPr>
          <w:trHeight w:val="357"/>
        </w:trPr>
        <w:tc>
          <w:tcPr>
            <w:tcW w:w="437" w:type="dxa"/>
            <w:vMerge/>
          </w:tcPr>
          <w:p w14:paraId="032E3273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E52295D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109A87B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916367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69F55C3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9A9F0A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783310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EFDCADD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5C65E4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BD9AF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EFE0D5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912E0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A0D7D4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84CCC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B21782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2A3CCF3D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E7181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195499C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</w:tr>
      <w:tr w:rsidR="00D335BF" w14:paraId="262D3908" w14:textId="77777777" w:rsidTr="009B05D1">
        <w:trPr>
          <w:trHeight w:val="357"/>
        </w:trPr>
        <w:tc>
          <w:tcPr>
            <w:tcW w:w="437" w:type="dxa"/>
            <w:vMerge/>
          </w:tcPr>
          <w:p w14:paraId="7206ED0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EBFD4F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5A2D8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E922C9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8C4DFA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3C4610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FCC450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82044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EBCC2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02AC6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9D083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52130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B0F1F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3EBB2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9F037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54B17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28F5C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699B1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6F023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B3E6E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AEAC6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C18958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</w:tbl>
    <w:p w14:paraId="2FF1AB58" w14:textId="77777777" w:rsidR="00E66BF1" w:rsidRDefault="00E66BF1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2E669940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654714BA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72F30187" w14:textId="77777777" w:rsidR="00AE02AB" w:rsidRPr="00B607F1" w:rsidRDefault="005842EC" w:rsidP="009B05D1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2"/>
                    </w:rPr>
                    <m:t>11</m:t>
                  </m:r>
                </m:den>
              </m:f>
            </m:oMath>
            <w:r w:rsidR="00B607F1" w:rsidRPr="00B607F1">
              <w:rPr>
                <w:rFonts w:eastAsiaTheme="minorEastAsia"/>
                <w:sz w:val="36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6F8E8FB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B2BC96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9D951B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121FF7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052C52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2628792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38F79F1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F1556" wp14:editId="261243B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50277" id="Rectangle 1" o:spid="_x0000_s1026" style="position:absolute;margin-left:10.8pt;margin-top:9.85pt;width:33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AqbgIAANs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  <w:p w14:paraId="0E9E1D6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2DAC42B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DA497F5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4D16707D" w14:textId="77777777" w:rsidTr="009B05D1">
        <w:trPr>
          <w:trHeight w:val="371"/>
        </w:trPr>
        <w:tc>
          <w:tcPr>
            <w:tcW w:w="437" w:type="dxa"/>
            <w:vMerge/>
          </w:tcPr>
          <w:p w14:paraId="311200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B73B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2625B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26063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E3A4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63047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5413D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2F37A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A059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F9132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055EF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BEFD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02FB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6967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B92C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FC9A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C2A8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B9ED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DB57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B5A7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CDCF9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44EC6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922B7FE" w14:textId="77777777" w:rsidTr="009B05D1">
        <w:trPr>
          <w:trHeight w:val="371"/>
        </w:trPr>
        <w:tc>
          <w:tcPr>
            <w:tcW w:w="437" w:type="dxa"/>
            <w:vMerge/>
          </w:tcPr>
          <w:p w14:paraId="70E63C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B3C8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2604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8ADE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8FAF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15B45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59639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379A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2BFC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990D6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80A3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007F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351F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F59F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EF00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0498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6912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F000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5A55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8F7B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8583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72247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AC47FFA" w14:textId="77777777" w:rsidTr="009B05D1">
        <w:trPr>
          <w:trHeight w:val="371"/>
        </w:trPr>
        <w:tc>
          <w:tcPr>
            <w:tcW w:w="437" w:type="dxa"/>
            <w:vMerge/>
          </w:tcPr>
          <w:p w14:paraId="63F950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E86DF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30F2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BC674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798E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D4FC5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61AD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645A4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D6E7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8A93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4F63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AD07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01C8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86AD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AE79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6CA2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9A1D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7877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830B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57F5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6F66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7BA8D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147E592" w14:textId="77777777" w:rsidTr="009B05D1">
        <w:trPr>
          <w:trHeight w:val="357"/>
        </w:trPr>
        <w:tc>
          <w:tcPr>
            <w:tcW w:w="437" w:type="dxa"/>
            <w:vMerge/>
          </w:tcPr>
          <w:p w14:paraId="5F6E8F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F967B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B035C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F15C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740C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0AC6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36CA1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6AE6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1416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A4F7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C51E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3744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4B67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D219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2AD5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5A8B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B894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1219E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C52E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8481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6961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7D995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0BB8F42" w14:textId="77777777" w:rsidTr="009B05D1">
        <w:trPr>
          <w:trHeight w:val="371"/>
        </w:trPr>
        <w:tc>
          <w:tcPr>
            <w:tcW w:w="437" w:type="dxa"/>
            <w:vMerge/>
          </w:tcPr>
          <w:p w14:paraId="6E3F0F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38AB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D15F9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1FC8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5A38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D3C13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CD44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C5CC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4812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FDAC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D84A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5A20A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8C95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3E16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FE31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C5C8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9CE4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EA61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BB70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E443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FFEC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02AB0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3ABDBBBE" w14:textId="77777777" w:rsidTr="009B05D1">
        <w:trPr>
          <w:trHeight w:val="357"/>
        </w:trPr>
        <w:tc>
          <w:tcPr>
            <w:tcW w:w="437" w:type="dxa"/>
            <w:vMerge/>
          </w:tcPr>
          <w:p w14:paraId="4673C3C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22A52E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BA545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413A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88098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86E41D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E003B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4FC131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756AB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8BD7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C42A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9071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715CA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FD8FB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807AF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53FB054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05D4D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AC460A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6DCB6D6" w14:textId="77777777" w:rsidTr="009B05D1">
        <w:trPr>
          <w:trHeight w:val="357"/>
        </w:trPr>
        <w:tc>
          <w:tcPr>
            <w:tcW w:w="437" w:type="dxa"/>
            <w:vMerge/>
          </w:tcPr>
          <w:p w14:paraId="1BD83B4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166985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7EF060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7C69B1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37F6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2FE3AD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E23F96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523161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145D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61760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FA7BE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6F588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A5160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4BE21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2D5F6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46B0C9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33102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CFFA7F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7ED72439" w14:textId="77777777" w:rsidTr="009B05D1">
        <w:trPr>
          <w:trHeight w:val="357"/>
        </w:trPr>
        <w:tc>
          <w:tcPr>
            <w:tcW w:w="437" w:type="dxa"/>
            <w:vMerge/>
          </w:tcPr>
          <w:p w14:paraId="5C5ED1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852C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C06C8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434A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F8AE8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F0FED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1A53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9F5F4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BE89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AE43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57C8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BC11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E855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2322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F051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6B38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7113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F0636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5534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C02B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639F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6F2E2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1E95A98D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67B23EBF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6E965006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1788F32A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6 x 32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7BE544D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58E908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94B22F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288759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8139C8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3691195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60D45B7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BC4AD3" wp14:editId="438F52D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97013" id="Rectangle 3" o:spid="_x0000_s1026" style="position:absolute;margin-left:10.8pt;margin-top:9.85pt;width:33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d6SjLcAIAANs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4DC6CCDC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EADF6D3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2E2F3DD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4E69E09C" w14:textId="77777777" w:rsidTr="009B05D1">
        <w:trPr>
          <w:trHeight w:val="371"/>
        </w:trPr>
        <w:tc>
          <w:tcPr>
            <w:tcW w:w="437" w:type="dxa"/>
            <w:vMerge/>
          </w:tcPr>
          <w:p w14:paraId="3C1E20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E2AB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4DBE6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1B83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7F76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203DB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9082A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957D1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1D6B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BE92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F729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F8BB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365F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FF51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DD9D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FE89F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4E81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B9CF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5389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DA77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33F1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1C8C6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3EBFC1E" w14:textId="77777777" w:rsidTr="009B05D1">
        <w:trPr>
          <w:trHeight w:val="371"/>
        </w:trPr>
        <w:tc>
          <w:tcPr>
            <w:tcW w:w="437" w:type="dxa"/>
            <w:vMerge/>
          </w:tcPr>
          <w:p w14:paraId="4EDAA1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6BF9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D4F38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421A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03B7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98FC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725DD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29FBF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7528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9C3D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FFA7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BB59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5827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FF90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5C1D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E277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1528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B8A5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CBCDB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33E7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50EE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9C775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82231AF" w14:textId="77777777" w:rsidTr="009B05D1">
        <w:trPr>
          <w:trHeight w:val="371"/>
        </w:trPr>
        <w:tc>
          <w:tcPr>
            <w:tcW w:w="437" w:type="dxa"/>
            <w:vMerge/>
          </w:tcPr>
          <w:p w14:paraId="2F33C9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B368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DB0A2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5F70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65B1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513A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34345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CE01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2299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5A0E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F42A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1023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30E6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0247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72E3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7FE3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4555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E6FA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D2557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C9F35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C2CF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69A4A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DC51BA7" w14:textId="77777777" w:rsidTr="009B05D1">
        <w:trPr>
          <w:trHeight w:val="357"/>
        </w:trPr>
        <w:tc>
          <w:tcPr>
            <w:tcW w:w="437" w:type="dxa"/>
            <w:vMerge/>
          </w:tcPr>
          <w:p w14:paraId="32D8F7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88D0C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63856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6D5B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4D14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806BF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5F881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8BD7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DDBD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C42C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F604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142C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FFDE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0689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CB0B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799C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857A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B485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7AE3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7D12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4264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5237E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887D31C" w14:textId="77777777" w:rsidTr="009B05D1">
        <w:trPr>
          <w:trHeight w:val="371"/>
        </w:trPr>
        <w:tc>
          <w:tcPr>
            <w:tcW w:w="437" w:type="dxa"/>
            <w:vMerge/>
          </w:tcPr>
          <w:p w14:paraId="7DC295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CF14C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1635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F19D2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BFD0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5A17A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EEE16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E1F9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343F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66DA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DF61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59A4F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E38C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8C7C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F9663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77575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24F8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6801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076E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2111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B17A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8C715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64D034B1" w14:textId="77777777" w:rsidTr="009B05D1">
        <w:trPr>
          <w:trHeight w:val="357"/>
        </w:trPr>
        <w:tc>
          <w:tcPr>
            <w:tcW w:w="437" w:type="dxa"/>
            <w:vMerge/>
          </w:tcPr>
          <w:p w14:paraId="5DBA80F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6F2222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215024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B04CB3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F4AE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2DD4D4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EEA8C5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1791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23405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68F79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EE501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844B9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54BE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F226A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6810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714A997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EE0D5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883D6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77FD598E" w14:textId="77777777" w:rsidTr="009B05D1">
        <w:trPr>
          <w:trHeight w:val="357"/>
        </w:trPr>
        <w:tc>
          <w:tcPr>
            <w:tcW w:w="437" w:type="dxa"/>
            <w:vMerge/>
          </w:tcPr>
          <w:p w14:paraId="228255D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D234C3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E303F5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FAA0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8E1D70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B03922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30A64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BB219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041A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731A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CE6D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254AF5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D6B77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48AEB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645B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490706F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A3704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21703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4C0C837D" w14:textId="77777777" w:rsidTr="009B05D1">
        <w:trPr>
          <w:trHeight w:val="357"/>
        </w:trPr>
        <w:tc>
          <w:tcPr>
            <w:tcW w:w="437" w:type="dxa"/>
            <w:vMerge/>
          </w:tcPr>
          <w:p w14:paraId="4D6196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C60E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0316F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38353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1B2E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DD7C5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CC2C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8E655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59B2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27B6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8543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7B6D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1926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E128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ED05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04C8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9F76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87E4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4ECF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7432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CB4E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3804C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171D3F49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6DAE9E53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58118412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33049B5A" w14:textId="77777777" w:rsidR="00AE02AB" w:rsidRPr="00B607F1" w:rsidRDefault="00B607F1" w:rsidP="009B05D1">
            <w:pPr>
              <w:rPr>
                <w:rFonts w:ascii="Calibri" w:hAnsi="Calibri"/>
                <w:sz w:val="40"/>
                <w:szCs w:val="40"/>
              </w:rPr>
            </w:pPr>
            <w:r w:rsidRPr="00B607F1">
              <w:rPr>
                <w:rFonts w:ascii="Calibri" w:hAnsi="Calibri"/>
                <w:sz w:val="40"/>
                <w:szCs w:val="40"/>
              </w:rPr>
              <w:t xml:space="preserve">2716 </w:t>
            </w:r>
            <w:r w:rsidRPr="00B607F1">
              <w:rPr>
                <w:rFonts w:ascii="Calibri" w:eastAsia="MS Gothic" w:hAnsi="Calibri"/>
                <w:color w:val="000000"/>
                <w:sz w:val="40"/>
                <w:szCs w:val="40"/>
              </w:rPr>
              <w:t>÷ 1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52C8AC5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788DEA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8D34E7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D7701B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98A212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3259952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3477D0A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6A32A2" wp14:editId="41256EF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9B280" id="Rectangle 4" o:spid="_x0000_s1026" style="position:absolute;margin-left:10.8pt;margin-top:9.85pt;width:33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L98/EN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738D80A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68D2731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0252FFC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042F8480" w14:textId="77777777" w:rsidTr="009B05D1">
        <w:trPr>
          <w:trHeight w:val="371"/>
        </w:trPr>
        <w:tc>
          <w:tcPr>
            <w:tcW w:w="437" w:type="dxa"/>
            <w:vMerge/>
          </w:tcPr>
          <w:p w14:paraId="5EFCD6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C972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F2864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A5CE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2EF48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0B9A4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D7AA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8C6A5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CA76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4343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8996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682F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0036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258C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F7C87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7872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CFA6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32F77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1067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4FE5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2CDA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2C82B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6AF8394" w14:textId="77777777" w:rsidTr="009B05D1">
        <w:trPr>
          <w:trHeight w:val="371"/>
        </w:trPr>
        <w:tc>
          <w:tcPr>
            <w:tcW w:w="437" w:type="dxa"/>
            <w:vMerge/>
          </w:tcPr>
          <w:p w14:paraId="2DFAE4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D2E8F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E48DA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EB62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1CD7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D87EA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2452C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2D0B9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60A2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33B6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E30C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68B8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747D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ED61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CE54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8AFB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EF6A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D460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811F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AC1E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27A4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3E080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4965BFA" w14:textId="77777777" w:rsidTr="009B05D1">
        <w:trPr>
          <w:trHeight w:val="371"/>
        </w:trPr>
        <w:tc>
          <w:tcPr>
            <w:tcW w:w="437" w:type="dxa"/>
            <w:vMerge/>
          </w:tcPr>
          <w:p w14:paraId="665771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3AFBF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85555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B172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E9462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DA0CE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2418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D4BB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2395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1AFB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1C2D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1AD1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EDF8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16574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C2676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AB66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9121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C97C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C77B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D7FD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61BD1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43948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4ED3919" w14:textId="77777777" w:rsidTr="009B05D1">
        <w:trPr>
          <w:trHeight w:val="357"/>
        </w:trPr>
        <w:tc>
          <w:tcPr>
            <w:tcW w:w="437" w:type="dxa"/>
            <w:vMerge/>
          </w:tcPr>
          <w:p w14:paraId="775368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5E298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0310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DA079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742E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375D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0644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8A62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EB4C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DD84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3C47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7F69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0DF5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A1F0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84FA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8BC1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965D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98EE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0039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B04B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522D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BA7F1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9609B89" w14:textId="77777777" w:rsidTr="009B05D1">
        <w:trPr>
          <w:trHeight w:val="371"/>
        </w:trPr>
        <w:tc>
          <w:tcPr>
            <w:tcW w:w="437" w:type="dxa"/>
            <w:vMerge/>
          </w:tcPr>
          <w:p w14:paraId="4BB47A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5C3DB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D8B6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5D703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A03B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204F8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3BD02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51B08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1DFB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3640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47E4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221F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123D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D561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1B9F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BE79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440F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052C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9BFB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0AF3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2685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FDBAB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CEF8960" w14:textId="77777777" w:rsidTr="009B05D1">
        <w:trPr>
          <w:trHeight w:val="357"/>
        </w:trPr>
        <w:tc>
          <w:tcPr>
            <w:tcW w:w="437" w:type="dxa"/>
            <w:vMerge/>
          </w:tcPr>
          <w:p w14:paraId="6A3BC63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22EFD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FB083D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BFC90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5908C5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644A7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38A33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7F8580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D56FC4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1A39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26F09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E8A94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B2A2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1C20C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228D1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648BB5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CE0CC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1CCE8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962CA85" w14:textId="77777777" w:rsidTr="009B05D1">
        <w:trPr>
          <w:trHeight w:val="357"/>
        </w:trPr>
        <w:tc>
          <w:tcPr>
            <w:tcW w:w="437" w:type="dxa"/>
            <w:vMerge/>
          </w:tcPr>
          <w:p w14:paraId="1C76005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5F8DD7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7558E8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84998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7011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855A4F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A7B0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2C792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9315B0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7F32A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C61EB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94E5E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4411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50F1E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5D14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78E7FC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E1603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F35AE0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7E75E556" w14:textId="77777777" w:rsidTr="009B05D1">
        <w:trPr>
          <w:trHeight w:val="357"/>
        </w:trPr>
        <w:tc>
          <w:tcPr>
            <w:tcW w:w="437" w:type="dxa"/>
            <w:vMerge/>
          </w:tcPr>
          <w:p w14:paraId="2E0000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12879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D270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C3C0E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6FB96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C1D4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0C90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1970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F2A1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25F7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8D48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307A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DF5A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AD17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681C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01ADA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12D21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5FD6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AE39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ECF6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CA6A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D6B0A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BEC0024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50A45AA1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77CE2E21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3BCCAC03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6 x 11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35EFCB0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B4CA08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5B69AA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958DDE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146A95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EDB12B8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56A0BD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1E7B74" wp14:editId="3072F1C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0F9EB" id="Rectangle 5" o:spid="_x0000_s1026" style="position:absolute;margin-left:10.8pt;margin-top:9.85pt;width:33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LIhcDN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105404C8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02481473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2451E33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52B6C1EB" w14:textId="77777777" w:rsidTr="009B05D1">
        <w:trPr>
          <w:trHeight w:val="371"/>
        </w:trPr>
        <w:tc>
          <w:tcPr>
            <w:tcW w:w="437" w:type="dxa"/>
            <w:vMerge/>
          </w:tcPr>
          <w:p w14:paraId="4C35A3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D373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F6E3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82E1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1A34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5BDD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520A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56AE1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051C4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F1FC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691A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3106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CA00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879E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DDFE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7C37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58CB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9369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428A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CBCD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8AF6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82B5D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AC397C9" w14:textId="77777777" w:rsidTr="009B05D1">
        <w:trPr>
          <w:trHeight w:val="371"/>
        </w:trPr>
        <w:tc>
          <w:tcPr>
            <w:tcW w:w="437" w:type="dxa"/>
            <w:vMerge/>
          </w:tcPr>
          <w:p w14:paraId="483A34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EBD5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5EF6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2CC2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73041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14B31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BA47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6309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F6015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2252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C323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3F92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E828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7756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4EB6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C909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7BAB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5E40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9CD33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2E65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FCBA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07D87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DC1FF58" w14:textId="77777777" w:rsidTr="009B05D1">
        <w:trPr>
          <w:trHeight w:val="371"/>
        </w:trPr>
        <w:tc>
          <w:tcPr>
            <w:tcW w:w="437" w:type="dxa"/>
            <w:vMerge/>
          </w:tcPr>
          <w:p w14:paraId="0CA2B7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967E1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41F5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A84D2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82C7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38E8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A3C8A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F9C66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2041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7332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7294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B54B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2BC8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C176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F72C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761D4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F23F9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2264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7210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F731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29C4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97021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A78D218" w14:textId="77777777" w:rsidTr="009B05D1">
        <w:trPr>
          <w:trHeight w:val="357"/>
        </w:trPr>
        <w:tc>
          <w:tcPr>
            <w:tcW w:w="437" w:type="dxa"/>
            <w:vMerge/>
          </w:tcPr>
          <w:p w14:paraId="766DB6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06C1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045A8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4F6E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418D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D214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70DB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A4EB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DCF8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26D0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0FA9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E098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4604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395B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7C4E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D7CF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4DDE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6540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6000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FECE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3801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39FF4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8AC367C" w14:textId="77777777" w:rsidTr="009B05D1">
        <w:trPr>
          <w:trHeight w:val="371"/>
        </w:trPr>
        <w:tc>
          <w:tcPr>
            <w:tcW w:w="437" w:type="dxa"/>
            <w:vMerge/>
          </w:tcPr>
          <w:p w14:paraId="6820B8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A6491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F3B51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AE98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22366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28FD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A37A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A5C3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523C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DECF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B9F1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6341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E5B0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9F42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BE85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02DC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CD1F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3E36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ACBF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2B56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931C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FBD35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36A0EDD" w14:textId="77777777" w:rsidTr="009B05D1">
        <w:trPr>
          <w:trHeight w:val="357"/>
        </w:trPr>
        <w:tc>
          <w:tcPr>
            <w:tcW w:w="437" w:type="dxa"/>
            <w:vMerge/>
          </w:tcPr>
          <w:p w14:paraId="61B32AC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17D1E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8094C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7C7D4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40D54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41DED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C0E380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88CD5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3A90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C719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1EC6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ADD6B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1457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62E6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325AB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42CF665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94F5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29F46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1C5FD61A" w14:textId="77777777" w:rsidTr="009B05D1">
        <w:trPr>
          <w:trHeight w:val="357"/>
        </w:trPr>
        <w:tc>
          <w:tcPr>
            <w:tcW w:w="437" w:type="dxa"/>
            <w:vMerge/>
          </w:tcPr>
          <w:p w14:paraId="56C9095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77BB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63CB0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6F755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F4BF1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53440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7665BC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CDB857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9CB5A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F06AD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40221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68674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4E0A7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F47FF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DE604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331F6D9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BAFFE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BF7616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38B54129" w14:textId="77777777" w:rsidTr="009B05D1">
        <w:trPr>
          <w:trHeight w:val="357"/>
        </w:trPr>
        <w:tc>
          <w:tcPr>
            <w:tcW w:w="437" w:type="dxa"/>
            <w:vMerge/>
          </w:tcPr>
          <w:p w14:paraId="23A573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D543B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384DE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4C9C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0C47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0F19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55480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D685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C241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4C9C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1B77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D721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2501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C301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C12A2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FD5E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2148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EBF0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6D98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8335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B63F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2BD06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1C918B7A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0D5FC43A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16A08909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27B5DD36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 xml:space="preserve">6 x 2 x 3 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06F42A4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006881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5A07B5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8A91C1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AA7638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2A18B89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0A72AC7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B30516" wp14:editId="22D6FF0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B660C" id="Rectangle 7" o:spid="_x0000_s1026" style="position:absolute;margin-left:10.8pt;margin-top:9.85pt;width:33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KibaNJ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6C4EEC5B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ACE467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6718DF5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466250AD" w14:textId="77777777" w:rsidTr="009B05D1">
        <w:trPr>
          <w:trHeight w:val="371"/>
        </w:trPr>
        <w:tc>
          <w:tcPr>
            <w:tcW w:w="437" w:type="dxa"/>
            <w:vMerge/>
          </w:tcPr>
          <w:p w14:paraId="2DF79E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F9579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696D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9EE7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1ED7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50F2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7DBA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A77A2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9F3B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BA08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F6F4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1932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A90D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7C87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5B5B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CCBC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5DD4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B9FD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4FB9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9AB0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70F3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C3DB5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FFA4CA1" w14:textId="77777777" w:rsidTr="009B05D1">
        <w:trPr>
          <w:trHeight w:val="371"/>
        </w:trPr>
        <w:tc>
          <w:tcPr>
            <w:tcW w:w="437" w:type="dxa"/>
            <w:vMerge/>
          </w:tcPr>
          <w:p w14:paraId="44BDCB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3B62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1433F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D9DF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055B9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3AC8A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D51A8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0C2DC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933C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171A9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897F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EDCC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C010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3707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2C25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AA1E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5F9F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7913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DECA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1311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8D08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B7AC5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BFE792A" w14:textId="77777777" w:rsidTr="009B05D1">
        <w:trPr>
          <w:trHeight w:val="371"/>
        </w:trPr>
        <w:tc>
          <w:tcPr>
            <w:tcW w:w="437" w:type="dxa"/>
            <w:vMerge/>
          </w:tcPr>
          <w:p w14:paraId="605A87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FE60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8C6A1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71C32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FBA0D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F9FC2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EFF97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E544E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63F6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CEC77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6A51B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0B4E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C53A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6021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FC74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010A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FB01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8399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B447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2ABA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468A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D48C6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87ABC5C" w14:textId="77777777" w:rsidTr="009B05D1">
        <w:trPr>
          <w:trHeight w:val="357"/>
        </w:trPr>
        <w:tc>
          <w:tcPr>
            <w:tcW w:w="437" w:type="dxa"/>
            <w:vMerge/>
          </w:tcPr>
          <w:p w14:paraId="7C7B14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DEAB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16CF5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0487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4E109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37C1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E12F1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7C3AF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3716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5D7B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44A2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61985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C280F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DA6F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E28F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ACC1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850C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4F83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83E7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51DE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C034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FAE9A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924BBA0" w14:textId="77777777" w:rsidTr="009B05D1">
        <w:trPr>
          <w:trHeight w:val="371"/>
        </w:trPr>
        <w:tc>
          <w:tcPr>
            <w:tcW w:w="437" w:type="dxa"/>
            <w:vMerge/>
          </w:tcPr>
          <w:p w14:paraId="3798E0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EF7C7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2BA74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1319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5B4F2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9C4FC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52680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219D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A2DD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199B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1740E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51F3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ECC8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C525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244FE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DE9B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1106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324A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59D0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A95E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99CE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D92F0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2295D64" w14:textId="77777777" w:rsidTr="009B05D1">
        <w:trPr>
          <w:trHeight w:val="357"/>
        </w:trPr>
        <w:tc>
          <w:tcPr>
            <w:tcW w:w="437" w:type="dxa"/>
            <w:vMerge/>
          </w:tcPr>
          <w:p w14:paraId="413EE31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9B77E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546EE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2F696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2EBC4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9E6D6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7BF0E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797E6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7D08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BFF18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A0E1E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07B81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2EC57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594D8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0006D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721334E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E26B9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A469E0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2B164F9D" w14:textId="77777777" w:rsidTr="009B05D1">
        <w:trPr>
          <w:trHeight w:val="357"/>
        </w:trPr>
        <w:tc>
          <w:tcPr>
            <w:tcW w:w="437" w:type="dxa"/>
            <w:vMerge/>
          </w:tcPr>
          <w:p w14:paraId="47F09FE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533C4F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19678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FA611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FBD75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81EAC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18554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F8BF96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EBCD3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2DA1D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A742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B695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8BC2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B4ACC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549E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7250FF9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6A506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19C0FC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25449A96" w14:textId="77777777" w:rsidTr="009B05D1">
        <w:trPr>
          <w:trHeight w:val="357"/>
        </w:trPr>
        <w:tc>
          <w:tcPr>
            <w:tcW w:w="437" w:type="dxa"/>
            <w:vMerge/>
          </w:tcPr>
          <w:p w14:paraId="11F8F9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782B7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D31A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9AAB7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542D7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6356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DFA42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D3D0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CDF80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3F08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35D1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AC00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A83D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4A31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543B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8D26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0270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AE17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C692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F714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6CFD3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DE56A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53EB29B5" w14:textId="77777777" w:rsidR="00AE02AB" w:rsidRDefault="00AE02AB" w:rsidP="00E66BF1">
      <w:pPr>
        <w:rPr>
          <w:sz w:val="32"/>
          <w:szCs w:val="32"/>
        </w:rPr>
      </w:pPr>
    </w:p>
    <w:p w14:paraId="7FABEDF3" w14:textId="77777777" w:rsidR="00AE02AB" w:rsidRDefault="00AE02AB" w:rsidP="00E66BF1">
      <w:pPr>
        <w:rPr>
          <w:sz w:val="32"/>
          <w:szCs w:val="32"/>
        </w:rPr>
      </w:pPr>
    </w:p>
    <w:p w14:paraId="01D48462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762212A4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50E755E1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55D66E02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6723 - 719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1E47285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AE3040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21EF88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932424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8250D0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070EB8E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7097AB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016CF5" wp14:editId="2ABDB13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CF192" id="Rectangle 8" o:spid="_x0000_s1026" style="position:absolute;margin-left:10.8pt;margin-top:9.85pt;width:33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xobgIAANs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  <w:p w14:paraId="51B63119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5866BC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0E11652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6DBA5A9D" w14:textId="77777777" w:rsidTr="009B05D1">
        <w:trPr>
          <w:trHeight w:val="371"/>
        </w:trPr>
        <w:tc>
          <w:tcPr>
            <w:tcW w:w="437" w:type="dxa"/>
            <w:vMerge/>
          </w:tcPr>
          <w:p w14:paraId="143209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9117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F37C2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93E1C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EC9AE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2E90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77175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6BD0B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73CA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296E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7364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DA9B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8503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DBDC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A0C0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0FB3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6384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5EAF1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2FA4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C47F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C6ACC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824FA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5C06E0D" w14:textId="77777777" w:rsidTr="009B05D1">
        <w:trPr>
          <w:trHeight w:val="371"/>
        </w:trPr>
        <w:tc>
          <w:tcPr>
            <w:tcW w:w="437" w:type="dxa"/>
            <w:vMerge/>
          </w:tcPr>
          <w:p w14:paraId="21332C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32DC1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6B99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FB47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A05D3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C9996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2856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9B90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F3EC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BCD1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C147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D741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F246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99AA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264E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9482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57C5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4A21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EC7C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80CC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40FD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436CF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03E435B" w14:textId="77777777" w:rsidTr="009B05D1">
        <w:trPr>
          <w:trHeight w:val="371"/>
        </w:trPr>
        <w:tc>
          <w:tcPr>
            <w:tcW w:w="437" w:type="dxa"/>
            <w:vMerge/>
          </w:tcPr>
          <w:p w14:paraId="324AC0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8C0A3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15B37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36222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CEB9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39E67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EE893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73FA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6496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E94D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538C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4000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69B1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DC75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A1AC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6913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1377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D79F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F1D33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5A5B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8676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08A99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A202480" w14:textId="77777777" w:rsidTr="009B05D1">
        <w:trPr>
          <w:trHeight w:val="357"/>
        </w:trPr>
        <w:tc>
          <w:tcPr>
            <w:tcW w:w="437" w:type="dxa"/>
            <w:vMerge/>
          </w:tcPr>
          <w:p w14:paraId="6FAA9B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F26F1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3FBF8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4852E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44F6C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61029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0314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233E2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78E2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8B3A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451F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D580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BB57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25F7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9D50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26CF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FD56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F378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639D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A4A6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F822C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FF2A1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4D8165E" w14:textId="77777777" w:rsidTr="009B05D1">
        <w:trPr>
          <w:trHeight w:val="371"/>
        </w:trPr>
        <w:tc>
          <w:tcPr>
            <w:tcW w:w="437" w:type="dxa"/>
            <w:vMerge/>
          </w:tcPr>
          <w:p w14:paraId="0E24E5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89795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3FF0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FA76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93A8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B744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BAA4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343C8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5DEF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BC4F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4445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1862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931C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C1E5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935E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9A6E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A0AF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705E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E73B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F2FF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F526C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82454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01CE9C0" w14:textId="77777777" w:rsidTr="009B05D1">
        <w:trPr>
          <w:trHeight w:val="357"/>
        </w:trPr>
        <w:tc>
          <w:tcPr>
            <w:tcW w:w="437" w:type="dxa"/>
            <w:vMerge/>
          </w:tcPr>
          <w:p w14:paraId="20DF18E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CBEA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EEF34D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9CC0DB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3773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E5DD59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D8EE8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D43B2F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35AC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2ABDD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C11E7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BBB5B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36330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5134D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65020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2A0AE1C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83EA4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5BF89F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248A33CD" w14:textId="77777777" w:rsidTr="009B05D1">
        <w:trPr>
          <w:trHeight w:val="357"/>
        </w:trPr>
        <w:tc>
          <w:tcPr>
            <w:tcW w:w="437" w:type="dxa"/>
            <w:vMerge/>
          </w:tcPr>
          <w:p w14:paraId="304051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E90EFA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946191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3CFE7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F9F74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F909B3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A0466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B9D60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559B7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3B2AC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E423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283E3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CE87FC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7BCCE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71070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712644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17D5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175F02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E42C895" w14:textId="77777777" w:rsidTr="009B05D1">
        <w:trPr>
          <w:trHeight w:val="357"/>
        </w:trPr>
        <w:tc>
          <w:tcPr>
            <w:tcW w:w="437" w:type="dxa"/>
            <w:vMerge/>
          </w:tcPr>
          <w:p w14:paraId="64F205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B9D2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C00A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58B1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9A5E5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676E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6FCF3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11DF6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7D59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4D328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CC75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C1A4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DA1E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D23E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A20D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FC00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AC27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71AD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1DFC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7861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3F40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9A807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4315DC69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03570DE6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38B591A5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28A13731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8</w:t>
            </w:r>
            <w:r w:rsidRPr="00B607F1">
              <w:rPr>
                <w:sz w:val="40"/>
                <w:szCs w:val="40"/>
                <w:vertAlign w:val="superscript"/>
              </w:rPr>
              <w:t>2</w:t>
            </w:r>
            <w:r w:rsidRPr="00B607F1">
              <w:rPr>
                <w:sz w:val="40"/>
                <w:szCs w:val="40"/>
              </w:rPr>
              <w:t xml:space="preserve"> + 20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4BCF1AE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3471FE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A9FA58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99EFAC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3065A2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5BCC802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5651BFA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439BDD" wp14:editId="1EBF38D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F0F06C" id="Rectangle 9" o:spid="_x0000_s1026" style="position:absolute;margin-left:10.8pt;margin-top:9.85pt;width:33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C23sBh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1932731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F75F1C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AC93084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6DEA1260" w14:textId="77777777" w:rsidTr="009B05D1">
        <w:trPr>
          <w:trHeight w:val="371"/>
        </w:trPr>
        <w:tc>
          <w:tcPr>
            <w:tcW w:w="437" w:type="dxa"/>
            <w:vMerge/>
          </w:tcPr>
          <w:p w14:paraId="3DBCF1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47BE1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F97E2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C6C3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3CEA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0B8C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2991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D0DF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26DB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BD76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F7F02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689E3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FAD6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FF90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572D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7E5C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FC25E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B059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6EE6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F89A8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2080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CF63F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B8B3B60" w14:textId="77777777" w:rsidTr="009B05D1">
        <w:trPr>
          <w:trHeight w:val="371"/>
        </w:trPr>
        <w:tc>
          <w:tcPr>
            <w:tcW w:w="437" w:type="dxa"/>
            <w:vMerge/>
          </w:tcPr>
          <w:p w14:paraId="47CFD8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A4EE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14C0E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DC514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AD30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1A35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78804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81256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8D4C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1B91E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DF83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BDF3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3BE1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4B22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8963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B182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E11E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6607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40E3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51FD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7BAF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20A98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4D48E83" w14:textId="77777777" w:rsidTr="009B05D1">
        <w:trPr>
          <w:trHeight w:val="371"/>
        </w:trPr>
        <w:tc>
          <w:tcPr>
            <w:tcW w:w="437" w:type="dxa"/>
            <w:vMerge/>
          </w:tcPr>
          <w:p w14:paraId="2771D0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4A5E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41361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6883A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33D4D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D82D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D4F8B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F97C5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7530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C662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B12F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8331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0528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DEB0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14AC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1A4E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3FEA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C063D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73EF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A527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D7D2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CC0A0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34B53A4" w14:textId="77777777" w:rsidTr="009B05D1">
        <w:trPr>
          <w:trHeight w:val="357"/>
        </w:trPr>
        <w:tc>
          <w:tcPr>
            <w:tcW w:w="437" w:type="dxa"/>
            <w:vMerge/>
          </w:tcPr>
          <w:p w14:paraId="096C0E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16420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93DD5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42769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70BEF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FFF1D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0A55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C6D27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A025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D615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119F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32367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3CD9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6F94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A2DB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D589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F98C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8848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34C91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765E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1CB1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2DCFF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367FCC0" w14:textId="77777777" w:rsidTr="009B05D1">
        <w:trPr>
          <w:trHeight w:val="371"/>
        </w:trPr>
        <w:tc>
          <w:tcPr>
            <w:tcW w:w="437" w:type="dxa"/>
            <w:vMerge/>
          </w:tcPr>
          <w:p w14:paraId="0BD4A8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8623B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8269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52691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A1EA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59ED6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98BDB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619B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C9E72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9F32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576C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E9A3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3104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975C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D4E5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86DD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EBFD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65D9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475F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2CE7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AE7A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39C6F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BF89498" w14:textId="77777777" w:rsidTr="009B05D1">
        <w:trPr>
          <w:trHeight w:val="357"/>
        </w:trPr>
        <w:tc>
          <w:tcPr>
            <w:tcW w:w="437" w:type="dxa"/>
            <w:vMerge/>
          </w:tcPr>
          <w:p w14:paraId="675828A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1CF6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E2C1F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DC8D5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CB8D69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A0D027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023B3F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4BC01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9D944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4E1ED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02F18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F8C1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2FB5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59B6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C46B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4358C9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38E11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1210C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54906F8D" w14:textId="77777777" w:rsidTr="009B05D1">
        <w:trPr>
          <w:trHeight w:val="357"/>
        </w:trPr>
        <w:tc>
          <w:tcPr>
            <w:tcW w:w="437" w:type="dxa"/>
            <w:vMerge/>
          </w:tcPr>
          <w:p w14:paraId="1A6958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668585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12D37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470A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558257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1A2941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16DC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0353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B0E5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6E0A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9970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8AB9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EC01D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0FAEC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B11D6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6FC1BDE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9E22D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BAADA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0A211D96" w14:textId="77777777" w:rsidTr="009B05D1">
        <w:trPr>
          <w:trHeight w:val="357"/>
        </w:trPr>
        <w:tc>
          <w:tcPr>
            <w:tcW w:w="437" w:type="dxa"/>
            <w:vMerge/>
          </w:tcPr>
          <w:p w14:paraId="441463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D4807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F6205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7E6C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254A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89A07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2214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E8315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D693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EB60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EEAC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507A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8B15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CB58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10F6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D658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0079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31D4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BF67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FF89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408C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E5626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3378A6C9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05FF6F88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36A335B3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2E4FF536" w14:textId="77777777" w:rsidR="00AE02AB" w:rsidRPr="00D7184F" w:rsidRDefault="00D7184F" w:rsidP="009B05D1">
            <w:pPr>
              <w:rPr>
                <w:rFonts w:ascii="Calibri" w:hAnsi="Calibri"/>
                <w:sz w:val="40"/>
                <w:szCs w:val="40"/>
              </w:rPr>
            </w:pPr>
            <w:r w:rsidRPr="00D7184F">
              <w:rPr>
                <w:rFonts w:ascii="Calibri" w:hAnsi="Calibri"/>
                <w:sz w:val="40"/>
                <w:szCs w:val="40"/>
              </w:rPr>
              <w:t xml:space="preserve">0.4 </w:t>
            </w:r>
            <w:r w:rsidRPr="00D7184F">
              <w:rPr>
                <w:rFonts w:ascii="Calibri" w:eastAsia="MS Gothic" w:hAnsi="Calibri"/>
                <w:color w:val="000000"/>
                <w:sz w:val="40"/>
                <w:szCs w:val="40"/>
              </w:rPr>
              <w:t>÷ 32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4C7EE2A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AC9BF7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8C304C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C9C451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213D05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D2D3210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09E6651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F36100" wp14:editId="1BDD03E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1E079" id="Rectangle 10" o:spid="_x0000_s1026" style="position:absolute;margin-left:10.8pt;margin-top:9.85pt;width:33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Lz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DL2MvN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66C0A53A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078F90AB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9ADA77F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094FB701" w14:textId="77777777" w:rsidTr="009B05D1">
        <w:trPr>
          <w:trHeight w:val="371"/>
        </w:trPr>
        <w:tc>
          <w:tcPr>
            <w:tcW w:w="437" w:type="dxa"/>
            <w:vMerge/>
          </w:tcPr>
          <w:p w14:paraId="336677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FC40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352C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7045C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D6B3A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5A339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EA27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EEFBE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72CE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5CCB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E578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5AFF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F90D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91EE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6708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BECA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63F3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70C0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8743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27D3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DBA0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0A4B2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2DABD8D" w14:textId="77777777" w:rsidTr="009B05D1">
        <w:trPr>
          <w:trHeight w:val="371"/>
        </w:trPr>
        <w:tc>
          <w:tcPr>
            <w:tcW w:w="437" w:type="dxa"/>
            <w:vMerge/>
          </w:tcPr>
          <w:p w14:paraId="522C54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9BCAD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6687A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13B8B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673B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77021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3B441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531CF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E3A1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C49D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CED3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F84E9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1106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3C88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5082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B07E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E3AC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6915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5C78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997D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7985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B07BC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61C7F6E" w14:textId="77777777" w:rsidTr="009B05D1">
        <w:trPr>
          <w:trHeight w:val="371"/>
        </w:trPr>
        <w:tc>
          <w:tcPr>
            <w:tcW w:w="437" w:type="dxa"/>
            <w:vMerge/>
          </w:tcPr>
          <w:p w14:paraId="2CA6BC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38B81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05F4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7B81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10BD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F377C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EBB0B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8A1F3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F694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AC4E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24916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FB4A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66D1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6E6F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A85B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CC67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AFF1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6DE80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F3B6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A60D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6B68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C9AB4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B19113E" w14:textId="77777777" w:rsidTr="009B05D1">
        <w:trPr>
          <w:trHeight w:val="357"/>
        </w:trPr>
        <w:tc>
          <w:tcPr>
            <w:tcW w:w="437" w:type="dxa"/>
            <w:vMerge/>
          </w:tcPr>
          <w:p w14:paraId="1E517E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77A17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EFD6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8F4CF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2D5B6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CA3F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EB70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5222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0E58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778F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BDED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3F9F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CA49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6171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487C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CAB2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3059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E4CA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4BB1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0EF50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F4A1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EF2FE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04CDD1F" w14:textId="77777777" w:rsidTr="009B05D1">
        <w:trPr>
          <w:trHeight w:val="371"/>
        </w:trPr>
        <w:tc>
          <w:tcPr>
            <w:tcW w:w="437" w:type="dxa"/>
            <w:vMerge/>
          </w:tcPr>
          <w:p w14:paraId="4BB754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34C8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0BE1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CAF3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DE53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35D1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0A2E7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AA11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5BFD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1ECD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C92A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7151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D5896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9A13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F8E0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B71E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2353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4E59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D270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2928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03D4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EF176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002039B" w14:textId="77777777" w:rsidTr="009B05D1">
        <w:trPr>
          <w:trHeight w:val="357"/>
        </w:trPr>
        <w:tc>
          <w:tcPr>
            <w:tcW w:w="437" w:type="dxa"/>
            <w:vMerge/>
          </w:tcPr>
          <w:p w14:paraId="7FCBDD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AEA5B0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BB342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18BC8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B0643C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A6288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10EF54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5E355F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66BE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A7FEE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EBF22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B5F8D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184A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E7C2B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25D6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64A874E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9A5AA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59569A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E909BDC" w14:textId="77777777" w:rsidTr="009B05D1">
        <w:trPr>
          <w:trHeight w:val="357"/>
        </w:trPr>
        <w:tc>
          <w:tcPr>
            <w:tcW w:w="437" w:type="dxa"/>
            <w:vMerge/>
          </w:tcPr>
          <w:p w14:paraId="08511B0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871E4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CA18D3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B367B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99FF2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8229E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31FBD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BF370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AFF8C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E83C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534F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D0E76C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EFA46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83FEA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CC4B3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2C6D757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3F0CF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3E18A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3F4ACA71" w14:textId="77777777" w:rsidTr="009B05D1">
        <w:trPr>
          <w:trHeight w:val="357"/>
        </w:trPr>
        <w:tc>
          <w:tcPr>
            <w:tcW w:w="437" w:type="dxa"/>
            <w:vMerge/>
          </w:tcPr>
          <w:p w14:paraId="5CB7F8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B4D0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B8A2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3919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8CB1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28673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FE81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B391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DC52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4AA8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34C9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284A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B2A9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3042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77D2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DEFF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0C1D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CD11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2ED9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59F8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96CF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4A815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334534B5" w14:textId="77777777" w:rsidR="00AE02AB" w:rsidRDefault="00AE02AB" w:rsidP="00E66BF1">
      <w:pPr>
        <w:rPr>
          <w:sz w:val="32"/>
          <w:szCs w:val="32"/>
        </w:rPr>
      </w:pPr>
    </w:p>
    <w:p w14:paraId="0103CD90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4D1A0BF7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09F1BD92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1A023C9F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m:oMath>
              <m:r>
                <w:rPr>
                  <w:rFonts w:ascii="Cambria Math" w:hAnsi="Cambria Math"/>
                  <w:sz w:val="40"/>
                  <w:szCs w:val="40"/>
                </w:rPr>
                <m:t>_____</m:t>
              </m:r>
            </m:oMath>
            <w:r w:rsidRPr="00B607F1">
              <w:rPr>
                <w:rFonts w:eastAsiaTheme="minorEastAsia"/>
                <w:sz w:val="40"/>
                <w:szCs w:val="40"/>
              </w:rPr>
              <w:t xml:space="preserve"> - 10 = 312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62DC4FA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8E992F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3B84AF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022121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61D0D7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39B6E66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CE6F5D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EAC880" wp14:editId="321A905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AAD09" id="Rectangle 11" o:spid="_x0000_s1026" style="position:absolute;margin-left:10.8pt;margin-top:9.85pt;width:33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cR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KSl9xF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53719763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7C994D8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B60012E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07222376" w14:textId="77777777" w:rsidTr="001C553E">
        <w:trPr>
          <w:trHeight w:val="371"/>
        </w:trPr>
        <w:tc>
          <w:tcPr>
            <w:tcW w:w="541" w:type="dxa"/>
            <w:vMerge/>
          </w:tcPr>
          <w:p w14:paraId="7B49DC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A83E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6BC3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2E6A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C90F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7379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F94A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A59D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871D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8ECA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F449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B5EA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0098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F95D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7958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34B5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3639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40ED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E9FF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0457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90C2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690AB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EF34150" w14:textId="77777777" w:rsidTr="001C553E">
        <w:trPr>
          <w:trHeight w:val="371"/>
        </w:trPr>
        <w:tc>
          <w:tcPr>
            <w:tcW w:w="541" w:type="dxa"/>
            <w:vMerge/>
          </w:tcPr>
          <w:p w14:paraId="43B71B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AA52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35D3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06E0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DBA4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46E2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7286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9DAD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0EE2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1BEA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1285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AAF6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BE8F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9D5B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D55B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1858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0C7B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FB9E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0029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4300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8106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2E1E3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FADD61F" w14:textId="77777777" w:rsidTr="001C553E">
        <w:trPr>
          <w:trHeight w:val="371"/>
        </w:trPr>
        <w:tc>
          <w:tcPr>
            <w:tcW w:w="541" w:type="dxa"/>
            <w:vMerge/>
          </w:tcPr>
          <w:p w14:paraId="351D78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952F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4642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6382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90FB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1E88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6EF2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5336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4EE5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C085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D7B1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BE6F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CA3C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86AB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6DB0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2492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234C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2D57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8383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6ACE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831B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FBEA4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3092BA1" w14:textId="77777777" w:rsidTr="001C553E">
        <w:trPr>
          <w:trHeight w:val="357"/>
        </w:trPr>
        <w:tc>
          <w:tcPr>
            <w:tcW w:w="541" w:type="dxa"/>
            <w:vMerge/>
          </w:tcPr>
          <w:p w14:paraId="7AFC59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0DCE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C0E4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006E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98E7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F7B6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14F8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7FAF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77E8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1466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BB00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1ACB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FD16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4418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6681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8C42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DDEE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0F1B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9D73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5F3C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A8AC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DF3F4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5DB3A90" w14:textId="77777777" w:rsidTr="001C553E">
        <w:trPr>
          <w:trHeight w:val="371"/>
        </w:trPr>
        <w:tc>
          <w:tcPr>
            <w:tcW w:w="541" w:type="dxa"/>
            <w:vMerge/>
          </w:tcPr>
          <w:p w14:paraId="61DB84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65A1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017A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D3E0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5E5B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E85E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47AF5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2741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FC33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54E6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2DCF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8205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0900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66A4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B3FC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EAAB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B937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9AE9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084F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E21F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EC0F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C1251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A268F5C" w14:textId="77777777" w:rsidTr="001C553E">
        <w:trPr>
          <w:trHeight w:val="357"/>
        </w:trPr>
        <w:tc>
          <w:tcPr>
            <w:tcW w:w="541" w:type="dxa"/>
            <w:vMerge/>
          </w:tcPr>
          <w:p w14:paraId="766297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64A14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8B01E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D397E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76AB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8D8FA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CCE9C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30AD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7C71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1CD93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C6905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9B2BC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EB15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98862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5ED34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5FDCB14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8999C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9DD4ED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6E36E9D" w14:textId="77777777" w:rsidTr="001C553E">
        <w:trPr>
          <w:trHeight w:val="357"/>
        </w:trPr>
        <w:tc>
          <w:tcPr>
            <w:tcW w:w="541" w:type="dxa"/>
            <w:vMerge/>
          </w:tcPr>
          <w:p w14:paraId="24567C9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F5665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651D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3C0D5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D960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B677FF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A619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34CD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BBBF4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A5C7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D9045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894D2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60FA0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64AED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9549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563923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1B9BC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3336CD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43AE93A5" w14:textId="77777777" w:rsidTr="001C553E">
        <w:trPr>
          <w:trHeight w:val="357"/>
        </w:trPr>
        <w:tc>
          <w:tcPr>
            <w:tcW w:w="541" w:type="dxa"/>
            <w:vMerge/>
          </w:tcPr>
          <w:p w14:paraId="1E1756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52C2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F169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721C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AED7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92FC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EA44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46C7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52AA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7295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D055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6A1E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1372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23D6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F462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82BE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D940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94BF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7787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9440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6888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4581F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1B63014D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4068C531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4035B114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6D71864" w14:textId="77777777" w:rsidR="00AE02AB" w:rsidRPr="00B607F1" w:rsidRDefault="00D7184F" w:rsidP="009B05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 x 10 = _____- 200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64CFA32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CB2B51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ED9BD0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235533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2C63C2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9FD549E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66A405B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206280" wp14:editId="356F9CD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FDA6B" id="Rectangle 13" o:spid="_x0000_s1026" style="position:absolute;margin-left:10.8pt;margin-top:9.85pt;width:33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wPcA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JBAwP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3D7B3E6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C15CCDC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B60ECCA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6CE6AF2E" w14:textId="77777777" w:rsidTr="001C553E">
        <w:trPr>
          <w:trHeight w:val="371"/>
        </w:trPr>
        <w:tc>
          <w:tcPr>
            <w:tcW w:w="541" w:type="dxa"/>
            <w:vMerge/>
          </w:tcPr>
          <w:p w14:paraId="0E61D1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AB25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D4F0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0BE0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B9EE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F713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7B028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15D2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4163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9C18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614A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6CB4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578F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1947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DC24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6B69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A95E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8911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7614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F294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2AF7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06DBC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2067A89" w14:textId="77777777" w:rsidTr="001C553E">
        <w:trPr>
          <w:trHeight w:val="371"/>
        </w:trPr>
        <w:tc>
          <w:tcPr>
            <w:tcW w:w="541" w:type="dxa"/>
            <w:vMerge/>
          </w:tcPr>
          <w:p w14:paraId="68DB68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49B8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29F3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79E3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210B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C957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1F01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7892D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A12C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3EC6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5B77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F552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641C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9BFA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F125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2AEF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3CAD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E696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1E30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2520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687B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95FF9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524299D" w14:textId="77777777" w:rsidTr="001C553E">
        <w:trPr>
          <w:trHeight w:val="371"/>
        </w:trPr>
        <w:tc>
          <w:tcPr>
            <w:tcW w:w="541" w:type="dxa"/>
            <w:vMerge/>
          </w:tcPr>
          <w:p w14:paraId="7D97BD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5EE7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E6B3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7623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3888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C905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D502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BBD47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72A6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7274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E296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C082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4FDA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7125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B841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B090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B310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9D6A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358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4943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B4B5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3ACBE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207C03D" w14:textId="77777777" w:rsidTr="001C553E">
        <w:trPr>
          <w:trHeight w:val="357"/>
        </w:trPr>
        <w:tc>
          <w:tcPr>
            <w:tcW w:w="541" w:type="dxa"/>
            <w:vMerge/>
          </w:tcPr>
          <w:p w14:paraId="475D3E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2F00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456C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6744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C359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5402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F9CB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B0D3C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CBC6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8333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6E5D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0DB8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73A3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65F4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6D2D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791C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349C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59F7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6E08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3F17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7F09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AA7CA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614E2BE" w14:textId="77777777" w:rsidTr="001C553E">
        <w:trPr>
          <w:trHeight w:val="371"/>
        </w:trPr>
        <w:tc>
          <w:tcPr>
            <w:tcW w:w="541" w:type="dxa"/>
            <w:vMerge/>
          </w:tcPr>
          <w:p w14:paraId="4E66B1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BC6C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A9E4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BB90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9D74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7EFE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F07D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FABB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01DF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E2BD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7DE2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69B7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A360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C397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A8CB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93A3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0383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DC64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0DBC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FE80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8E48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57F0C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11242686" w14:textId="77777777" w:rsidTr="001C553E">
        <w:trPr>
          <w:trHeight w:val="357"/>
        </w:trPr>
        <w:tc>
          <w:tcPr>
            <w:tcW w:w="541" w:type="dxa"/>
            <w:vMerge/>
          </w:tcPr>
          <w:p w14:paraId="2A4B73D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A77FE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E3A7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9326C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43577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7E57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FF083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EA20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E92EB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B0DCA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0E77F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1C40F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F67EC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6A9A2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A84E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46EA25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A1528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AE8698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4D3B3C9" w14:textId="77777777" w:rsidTr="001C553E">
        <w:trPr>
          <w:trHeight w:val="357"/>
        </w:trPr>
        <w:tc>
          <w:tcPr>
            <w:tcW w:w="541" w:type="dxa"/>
            <w:vMerge/>
          </w:tcPr>
          <w:p w14:paraId="32E6A00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96BD2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E293D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4EC52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EE0A0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04D7A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D346B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4BC04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1C44A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83755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3A6C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6C72E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80C28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B2F7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BD8BC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44A88F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A2DB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FC0719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1710F1BC" w14:textId="77777777" w:rsidTr="001C553E">
        <w:trPr>
          <w:trHeight w:val="357"/>
        </w:trPr>
        <w:tc>
          <w:tcPr>
            <w:tcW w:w="541" w:type="dxa"/>
            <w:vMerge/>
          </w:tcPr>
          <w:p w14:paraId="48A4E3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B41D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E5AE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570D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BDE4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057D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9DDA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CA37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AE75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DF1E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A59E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C493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56F6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3046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179C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CF55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0CD9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FBA9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9F1F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7BC8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D171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F0C54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0167C10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6201DDB3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9A21F37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5B948408" w14:textId="77777777" w:rsidR="00AE02AB" w:rsidRPr="00B607F1" w:rsidRDefault="00B607F1" w:rsidP="009B05D1">
            <w:pPr>
              <w:rPr>
                <w:rFonts w:ascii="Calibri" w:hAnsi="Calibri"/>
                <w:sz w:val="40"/>
                <w:szCs w:val="40"/>
              </w:rPr>
            </w:pPr>
            <w:r w:rsidRPr="00B607F1">
              <w:rPr>
                <w:rFonts w:ascii="Calibri" w:hAnsi="Calibri"/>
                <w:sz w:val="40"/>
                <w:szCs w:val="40"/>
              </w:rPr>
              <w:t xml:space="preserve">4800 </w:t>
            </w:r>
            <w:r w:rsidRPr="00B607F1">
              <w:rPr>
                <w:rFonts w:ascii="Calibri" w:eastAsia="MS Gothic" w:hAnsi="Calibri"/>
                <w:color w:val="000000"/>
                <w:sz w:val="40"/>
                <w:szCs w:val="40"/>
              </w:rPr>
              <w:t>÷ 6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6B9A028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E606DF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467135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15EBBF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A5CC84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47BCFFD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7CE6FD5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E1DEB9" wp14:editId="152A0C2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7DCC7" id="Rectangle 14" o:spid="_x0000_s1026" style="position:absolute;margin-left:10.8pt;margin-top:9.85pt;width:33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XO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Oi0xc5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4491EA0B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CCC702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9F75EF0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704AD797" w14:textId="77777777" w:rsidTr="001C553E">
        <w:trPr>
          <w:trHeight w:val="371"/>
        </w:trPr>
        <w:tc>
          <w:tcPr>
            <w:tcW w:w="541" w:type="dxa"/>
            <w:vMerge/>
          </w:tcPr>
          <w:p w14:paraId="7CA304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00DD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37A2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5951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9ADE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4373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DC321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E2E3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2DE2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596A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59A4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18DB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B09C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67D8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F469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6F87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9C90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72BA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7577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86D2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42BD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278D3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F48F0FE" w14:textId="77777777" w:rsidTr="001C553E">
        <w:trPr>
          <w:trHeight w:val="371"/>
        </w:trPr>
        <w:tc>
          <w:tcPr>
            <w:tcW w:w="541" w:type="dxa"/>
            <w:vMerge/>
          </w:tcPr>
          <w:p w14:paraId="023D9F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0C06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588C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04DE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E242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D2D08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9FD2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56984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0914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73F4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6FA1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9648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7147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C99A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4998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70BE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45BA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072F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C82D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8E79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CBC0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79CA3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37696A8" w14:textId="77777777" w:rsidTr="001C553E">
        <w:trPr>
          <w:trHeight w:val="371"/>
        </w:trPr>
        <w:tc>
          <w:tcPr>
            <w:tcW w:w="541" w:type="dxa"/>
            <w:vMerge/>
          </w:tcPr>
          <w:p w14:paraId="3C5227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D184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D192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EF0B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59817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C184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0A41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7F8E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8FD3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B044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3980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1162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0CB9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446E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60EA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23EB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0087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69F8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5E6D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9CCD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8772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72FE5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A426D7E" w14:textId="77777777" w:rsidTr="001C553E">
        <w:trPr>
          <w:trHeight w:val="357"/>
        </w:trPr>
        <w:tc>
          <w:tcPr>
            <w:tcW w:w="541" w:type="dxa"/>
            <w:vMerge/>
          </w:tcPr>
          <w:p w14:paraId="477E79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FBC4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BBFC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C02C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7144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751F6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5919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4484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A374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AE03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C53A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61D6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7B61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63C6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CD50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953B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0B11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9CB6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2120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E86F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0C05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E374A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A243505" w14:textId="77777777" w:rsidTr="001C553E">
        <w:trPr>
          <w:trHeight w:val="371"/>
        </w:trPr>
        <w:tc>
          <w:tcPr>
            <w:tcW w:w="541" w:type="dxa"/>
            <w:vMerge/>
          </w:tcPr>
          <w:p w14:paraId="216F5D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586D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7A76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2391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A44D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36A4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552D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B93F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C3AD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F3B8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E701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422C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B316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7E95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3C55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AFE0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327B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B333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D89A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ACAA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23FC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39DDC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19BEA4D8" w14:textId="77777777" w:rsidTr="001C553E">
        <w:trPr>
          <w:trHeight w:val="357"/>
        </w:trPr>
        <w:tc>
          <w:tcPr>
            <w:tcW w:w="541" w:type="dxa"/>
            <w:vMerge/>
          </w:tcPr>
          <w:p w14:paraId="4A12C2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AC5B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3096A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0FFE5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9E78D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8E09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04AFF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E0666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C59A6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C0EAA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F62F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94BB5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E3D9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24048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CF11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10E9CB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36564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399AE3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3A583E51" w14:textId="77777777" w:rsidTr="001C553E">
        <w:trPr>
          <w:trHeight w:val="357"/>
        </w:trPr>
        <w:tc>
          <w:tcPr>
            <w:tcW w:w="541" w:type="dxa"/>
            <w:vMerge/>
          </w:tcPr>
          <w:p w14:paraId="41C6B2E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CA50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7410F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BBBC8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3D71D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4558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16658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4B02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B3227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3DBA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24911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DE84A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94ED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78F9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092D7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7227C4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06C3A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B8BB97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12349C28" w14:textId="77777777" w:rsidTr="001C553E">
        <w:trPr>
          <w:trHeight w:val="357"/>
        </w:trPr>
        <w:tc>
          <w:tcPr>
            <w:tcW w:w="541" w:type="dxa"/>
            <w:vMerge/>
          </w:tcPr>
          <w:p w14:paraId="665B6E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9CFD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C32C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7F92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2D97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0CB7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E26E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AF71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A88F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8A8E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95A2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7484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1402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A24E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AB87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6BE1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A443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AEFE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6A69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4D3B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F9B2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E5306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7575492" w14:textId="77777777" w:rsidR="00AE02AB" w:rsidRDefault="00AE02AB" w:rsidP="00E66BF1">
      <w:pPr>
        <w:rPr>
          <w:sz w:val="32"/>
          <w:szCs w:val="32"/>
        </w:rPr>
      </w:pPr>
    </w:p>
    <w:p w14:paraId="3C5414B2" w14:textId="77777777" w:rsidR="00AE02AB" w:rsidRDefault="00AE02AB" w:rsidP="00E66BF1">
      <w:pPr>
        <w:rPr>
          <w:sz w:val="32"/>
          <w:szCs w:val="32"/>
        </w:rPr>
      </w:pPr>
    </w:p>
    <w:p w14:paraId="00AAB83A" w14:textId="77777777" w:rsidR="00AE02AB" w:rsidRDefault="00AE02AB" w:rsidP="00E66BF1">
      <w:pPr>
        <w:rPr>
          <w:sz w:val="32"/>
          <w:szCs w:val="32"/>
        </w:rPr>
      </w:pPr>
    </w:p>
    <w:p w14:paraId="306A2818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4FF54CDF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390DBD6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174E9226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 xml:space="preserve">90 </w:t>
            </w:r>
            <w:r w:rsidRPr="00B607F1">
              <w:rPr>
                <w:rFonts w:ascii="Calibri" w:eastAsia="MS Gothic" w:hAnsi="Calibri"/>
                <w:color w:val="000000"/>
                <w:sz w:val="40"/>
                <w:szCs w:val="40"/>
              </w:rPr>
              <w:t>÷ 15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3C497F2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AA0536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3ACC53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61712F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E407AB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AB042D3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5700870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218080" wp14:editId="654B6EC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1E05A" id="Rectangle 15" o:spid="_x0000_s1026" style="position:absolute;margin-left:10.8pt;margin-top:9.85pt;width:33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AscA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B+5wAs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4A48BA1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317ADB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E702983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6223FC2" w14:textId="77777777" w:rsidTr="001C553E">
        <w:trPr>
          <w:trHeight w:val="371"/>
        </w:trPr>
        <w:tc>
          <w:tcPr>
            <w:tcW w:w="541" w:type="dxa"/>
            <w:vMerge/>
          </w:tcPr>
          <w:p w14:paraId="1092EF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F683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2A48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38B7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EDBAC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6754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29CB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6E9B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5125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1FD2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CC82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A6B6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BC84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2438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9D3C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3617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23E8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8BDD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B3B5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55DD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167A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F554A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A4A7F8B" w14:textId="77777777" w:rsidTr="001C553E">
        <w:trPr>
          <w:trHeight w:val="371"/>
        </w:trPr>
        <w:tc>
          <w:tcPr>
            <w:tcW w:w="541" w:type="dxa"/>
            <w:vMerge/>
          </w:tcPr>
          <w:p w14:paraId="5AF4C7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9175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6148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165A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A4D9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3C14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F6D6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A26B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059A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0CBD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C0C8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C84B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F26E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93AD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6F83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02C2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EB33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11B8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CD19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56C3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A6F8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096F5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81A6F7F" w14:textId="77777777" w:rsidTr="001C553E">
        <w:trPr>
          <w:trHeight w:val="371"/>
        </w:trPr>
        <w:tc>
          <w:tcPr>
            <w:tcW w:w="541" w:type="dxa"/>
            <w:vMerge/>
          </w:tcPr>
          <w:p w14:paraId="470BF0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21EB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5821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0917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D526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741AE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CC7A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88001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B54E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9FCA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2B7C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5390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D723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6756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76E4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E69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D26F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04E4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C842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BDAD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B456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A6321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ED895E2" w14:textId="77777777" w:rsidTr="001C553E">
        <w:trPr>
          <w:trHeight w:val="357"/>
        </w:trPr>
        <w:tc>
          <w:tcPr>
            <w:tcW w:w="541" w:type="dxa"/>
            <w:vMerge/>
          </w:tcPr>
          <w:p w14:paraId="69343D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28DD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CFDE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9F4B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240D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1423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A3BA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254D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1D09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FC36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CD76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4379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98EC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B7E1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4909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04F8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CCB1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B1D7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A553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793F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8641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E8066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A14C660" w14:textId="77777777" w:rsidTr="001C553E">
        <w:trPr>
          <w:trHeight w:val="371"/>
        </w:trPr>
        <w:tc>
          <w:tcPr>
            <w:tcW w:w="541" w:type="dxa"/>
            <w:vMerge/>
          </w:tcPr>
          <w:p w14:paraId="75FAD4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C06E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5AA5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86F4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76619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EFC5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858D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59E54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0B81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7C21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1076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9993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AFBA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835D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A0FA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B1DC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684A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0B3C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1AB9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43C1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6BAE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B16F0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FAEED57" w14:textId="77777777" w:rsidTr="001C553E">
        <w:trPr>
          <w:trHeight w:val="357"/>
        </w:trPr>
        <w:tc>
          <w:tcPr>
            <w:tcW w:w="541" w:type="dxa"/>
            <w:vMerge/>
          </w:tcPr>
          <w:p w14:paraId="7A0B17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A3E0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E7C8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2B6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EF7C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8958DD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6E548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ACC0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729C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ED37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6F498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64C80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5AF51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7A05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43C9E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73A6198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2D61A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608EE6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37A8AE7" w14:textId="77777777" w:rsidTr="001C553E">
        <w:trPr>
          <w:trHeight w:val="357"/>
        </w:trPr>
        <w:tc>
          <w:tcPr>
            <w:tcW w:w="541" w:type="dxa"/>
            <w:vMerge/>
          </w:tcPr>
          <w:p w14:paraId="64D3E91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A2D47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BD34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97658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1E38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72B46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80924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79876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4DAA0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7FCBC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BA061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883D9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AF2A9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02865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E80E5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07A366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860C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0A2E0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26C96EB" w14:textId="77777777" w:rsidTr="001C553E">
        <w:trPr>
          <w:trHeight w:val="357"/>
        </w:trPr>
        <w:tc>
          <w:tcPr>
            <w:tcW w:w="541" w:type="dxa"/>
            <w:vMerge/>
          </w:tcPr>
          <w:p w14:paraId="0F2F5F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62A9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1817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5813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EE72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A0D9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D58E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DD6F4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6243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B723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C9B6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670B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2CFF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473B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CBB7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43BF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0A99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BB80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36E0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3FE0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9FB1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E5809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2AE6968E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725BE29B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6B2A8F9D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5AD4658E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_______ = 8172 - 615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2148EB9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58345D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81A38B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0FEC3D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8ACA0A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19CA07A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50C558C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E60F61" wp14:editId="29E8C77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39F07" id="Rectangle 16" o:spid="_x0000_s1026" style="position:absolute;margin-left:10.8pt;margin-top:9.85pt;width:33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CFFT7Q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3DEC0983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335AF0C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D892BA3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FDB162A" w14:textId="77777777" w:rsidTr="001C553E">
        <w:trPr>
          <w:trHeight w:val="371"/>
        </w:trPr>
        <w:tc>
          <w:tcPr>
            <w:tcW w:w="541" w:type="dxa"/>
            <w:vMerge/>
          </w:tcPr>
          <w:p w14:paraId="4A113E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9F7C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8740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C40F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8632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4358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A74C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1EF8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313B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C9F2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6120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3363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8E9C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28D6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C052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2EFC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865C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880B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3177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D176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B996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FC627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14BA209" w14:textId="77777777" w:rsidTr="001C553E">
        <w:trPr>
          <w:trHeight w:val="371"/>
        </w:trPr>
        <w:tc>
          <w:tcPr>
            <w:tcW w:w="541" w:type="dxa"/>
            <w:vMerge/>
          </w:tcPr>
          <w:p w14:paraId="52EE11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1086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14E0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02F2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1345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51D2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12A0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98CE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413A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6580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EE26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44E3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E46F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99C3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E289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BF8E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DB73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F213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DD83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19A9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7569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667A5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A812416" w14:textId="77777777" w:rsidTr="001C553E">
        <w:trPr>
          <w:trHeight w:val="371"/>
        </w:trPr>
        <w:tc>
          <w:tcPr>
            <w:tcW w:w="541" w:type="dxa"/>
            <w:vMerge/>
          </w:tcPr>
          <w:p w14:paraId="6D93F1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B72B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12C7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79F3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88BA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D7A0B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E2358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F65E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95B0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9637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D542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76F9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4C13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8B8F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02DC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DF21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1381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53AA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AFD8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0F3C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8FA4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8986C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B942BB3" w14:textId="77777777" w:rsidTr="001C553E">
        <w:trPr>
          <w:trHeight w:val="357"/>
        </w:trPr>
        <w:tc>
          <w:tcPr>
            <w:tcW w:w="541" w:type="dxa"/>
            <w:vMerge/>
          </w:tcPr>
          <w:p w14:paraId="475262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890C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B555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9A01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3DFD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3C43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07D1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EC42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BE4E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DE45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10BD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50C4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8BFD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8481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6BD0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2E62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8608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0B24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896E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5F78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9582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4BE17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2377270" w14:textId="77777777" w:rsidTr="001C553E">
        <w:trPr>
          <w:trHeight w:val="371"/>
        </w:trPr>
        <w:tc>
          <w:tcPr>
            <w:tcW w:w="541" w:type="dxa"/>
            <w:vMerge/>
          </w:tcPr>
          <w:p w14:paraId="3E5D39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8274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B6BE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B3F6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FBA8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C777F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75AB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4ECB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D15B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B27D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97B1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7E28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DF77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F9B7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FC10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055A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6703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EC44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17CF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6E0A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9A4F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EF258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5C1DC28B" w14:textId="77777777" w:rsidTr="001C553E">
        <w:trPr>
          <w:trHeight w:val="357"/>
        </w:trPr>
        <w:tc>
          <w:tcPr>
            <w:tcW w:w="541" w:type="dxa"/>
            <w:vMerge/>
          </w:tcPr>
          <w:p w14:paraId="542E23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24407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C8FBA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6A1B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A9A53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35142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5364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473D8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0FB51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A204E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A3B0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C8EE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7F725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5345D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AAD35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5D7BB8E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725EF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4B342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3B1527C1" w14:textId="77777777" w:rsidTr="001C553E">
        <w:trPr>
          <w:trHeight w:val="357"/>
        </w:trPr>
        <w:tc>
          <w:tcPr>
            <w:tcW w:w="541" w:type="dxa"/>
            <w:vMerge/>
          </w:tcPr>
          <w:p w14:paraId="7CBD382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FC1A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53FD6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2D2F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94DA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59562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EEC0D0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BCFE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78204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7B88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24353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1B27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C8FD2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A4A3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11DF6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12B567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55A8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52F852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32D9EC75" w14:textId="77777777" w:rsidTr="001C553E">
        <w:trPr>
          <w:trHeight w:val="357"/>
        </w:trPr>
        <w:tc>
          <w:tcPr>
            <w:tcW w:w="541" w:type="dxa"/>
            <w:vMerge/>
          </w:tcPr>
          <w:p w14:paraId="35A2DC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E936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C9B6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7018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6500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C014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E7A5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C2CE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7E6D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4268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B3C5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A1D7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C3E2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C85A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3CE4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22B2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32B8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E444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139A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0EF9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9044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AA263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6D511C51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54A9278F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5BB84B22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48272CFF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3070800 = 3000000 + _________ + 800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21F5FDB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5132F7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C10EE3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08F120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BB3D8A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D8C7D41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51ADEBC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390827" wp14:editId="40FABDE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E6C70" id="Rectangle 17" o:spid="_x0000_s1026" style="position:absolute;margin-left:10.8pt;margin-top:9.85pt;width:33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sycA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ATRvsy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183AD782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46A6222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04365E8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1368557F" w14:textId="77777777" w:rsidTr="001C553E">
        <w:trPr>
          <w:trHeight w:val="371"/>
        </w:trPr>
        <w:tc>
          <w:tcPr>
            <w:tcW w:w="541" w:type="dxa"/>
            <w:vMerge/>
          </w:tcPr>
          <w:p w14:paraId="785F6E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1428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7394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0A0D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A371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A4B19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19B4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1C01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7460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B940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DCBA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EB9B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C92A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72A5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52CB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57FB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5738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228E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B0BE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9480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1D6F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94552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0F08E4F" w14:textId="77777777" w:rsidTr="001C553E">
        <w:trPr>
          <w:trHeight w:val="371"/>
        </w:trPr>
        <w:tc>
          <w:tcPr>
            <w:tcW w:w="541" w:type="dxa"/>
            <w:vMerge/>
          </w:tcPr>
          <w:p w14:paraId="24A4AE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B9A6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3337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E742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E032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F366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AE87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79989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34C8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E9AC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84BD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64C1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675F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D1D2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833D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C7FD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640C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941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8ED0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E868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0CF0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46710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712E8BE" w14:textId="77777777" w:rsidTr="001C553E">
        <w:trPr>
          <w:trHeight w:val="371"/>
        </w:trPr>
        <w:tc>
          <w:tcPr>
            <w:tcW w:w="541" w:type="dxa"/>
            <w:vMerge/>
          </w:tcPr>
          <w:p w14:paraId="079053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CEF8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14E4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A0BE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ABE9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3C40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7B25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1512E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7819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84C8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00CD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CFEF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2742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35EA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6C29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8BA2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D819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5D7F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FABF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8972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EF9D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77037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B993AFC" w14:textId="77777777" w:rsidTr="001C553E">
        <w:trPr>
          <w:trHeight w:val="357"/>
        </w:trPr>
        <w:tc>
          <w:tcPr>
            <w:tcW w:w="541" w:type="dxa"/>
            <w:vMerge/>
          </w:tcPr>
          <w:p w14:paraId="4B777E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4CB2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5D04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760E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0EDB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0723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EF7D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BFF4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062F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479F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C477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274F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32B0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9FC5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786C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F51F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C145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8586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8057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BA1D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0AA1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5EC0C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5E90501" w14:textId="77777777" w:rsidTr="001C553E">
        <w:trPr>
          <w:trHeight w:val="371"/>
        </w:trPr>
        <w:tc>
          <w:tcPr>
            <w:tcW w:w="541" w:type="dxa"/>
            <w:vMerge/>
          </w:tcPr>
          <w:p w14:paraId="10787A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FFD5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BF51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B1D1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BD40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6EED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9DFC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DC11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8C1F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9D78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20D3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6EC9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3B83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236D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3803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FA71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EDEC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8633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6EA7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0E2C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D3B4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5C8DD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6D9599B4" w14:textId="77777777" w:rsidTr="001C553E">
        <w:trPr>
          <w:trHeight w:val="357"/>
        </w:trPr>
        <w:tc>
          <w:tcPr>
            <w:tcW w:w="541" w:type="dxa"/>
            <w:vMerge/>
          </w:tcPr>
          <w:p w14:paraId="4771BE9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AAA9A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3A9D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C53F6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1E428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7EA6B3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720E04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4994F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545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9755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B8BFE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A80DE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29A43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8CC6C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B2145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1BC203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FCCA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8F9AE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72270477" w14:textId="77777777" w:rsidTr="001C553E">
        <w:trPr>
          <w:trHeight w:val="357"/>
        </w:trPr>
        <w:tc>
          <w:tcPr>
            <w:tcW w:w="541" w:type="dxa"/>
            <w:vMerge/>
          </w:tcPr>
          <w:p w14:paraId="1F368ED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11CEA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31B7A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5E88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B9074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5A0F2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053B5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C34EF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B8BD4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4165E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EFB33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BB7D2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BD2D2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79A5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BFCD5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0D3600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AB58C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77943B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05F07B7" w14:textId="77777777" w:rsidTr="001C553E">
        <w:trPr>
          <w:trHeight w:val="357"/>
        </w:trPr>
        <w:tc>
          <w:tcPr>
            <w:tcW w:w="541" w:type="dxa"/>
            <w:vMerge/>
          </w:tcPr>
          <w:p w14:paraId="5DE32C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26CB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5800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1057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B0608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1914C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378E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5AC0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91B5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E9FF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EA51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37AD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0785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92B7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86C3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04E1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442E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BC85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57FC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73C4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4E68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0FFCC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68B7DE21" w14:textId="77777777" w:rsidR="00AE02AB" w:rsidRDefault="00AE02AB" w:rsidP="00E66BF1">
      <w:pPr>
        <w:rPr>
          <w:sz w:val="32"/>
          <w:szCs w:val="32"/>
        </w:rPr>
      </w:pPr>
    </w:p>
    <w:p w14:paraId="70D19258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05224432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32E82B90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0FDBF4E1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8 – 5.3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044E0CB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14BA6E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E4F73A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91528F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BD2186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5FFCF03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61B56F8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53F273" wp14:editId="2589141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70A79" id="Rectangle 18" o:spid="_x0000_s1026" style="position:absolute;margin-left:10.8pt;margin-top:9.85pt;width:33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yI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IZz3Ih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08841B7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F1E1EAF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18C0ED8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5CD883B0" w14:textId="77777777" w:rsidTr="001C553E">
        <w:trPr>
          <w:trHeight w:val="371"/>
        </w:trPr>
        <w:tc>
          <w:tcPr>
            <w:tcW w:w="541" w:type="dxa"/>
            <w:vMerge/>
          </w:tcPr>
          <w:p w14:paraId="0E9EEF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6384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E52F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6673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A6546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5901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9D86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D3B7F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948B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C261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2065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D602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3A41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EC76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7C4B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633E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6BD0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1F1D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AA64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DD4D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E95B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A5BBF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9F4FC4F" w14:textId="77777777" w:rsidTr="001C553E">
        <w:trPr>
          <w:trHeight w:val="371"/>
        </w:trPr>
        <w:tc>
          <w:tcPr>
            <w:tcW w:w="541" w:type="dxa"/>
            <w:vMerge/>
          </w:tcPr>
          <w:p w14:paraId="7940ED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EBC2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800D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A2B5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238E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2243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75D7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D173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3777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F1BD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FA05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BE71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1813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AD52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318B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BAB7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1CE8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0517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7249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6BBB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0D68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05D64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990A110" w14:textId="77777777" w:rsidTr="001C553E">
        <w:trPr>
          <w:trHeight w:val="371"/>
        </w:trPr>
        <w:tc>
          <w:tcPr>
            <w:tcW w:w="541" w:type="dxa"/>
            <w:vMerge/>
          </w:tcPr>
          <w:p w14:paraId="26804F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70CB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35C9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8ADD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546A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98F2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9378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8526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1B00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E99F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9C39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56AE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743D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77B4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55E2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CC32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B3A4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CD94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C1A9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9BD4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2766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A8FCB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E8CD2BD" w14:textId="77777777" w:rsidTr="001C553E">
        <w:trPr>
          <w:trHeight w:val="357"/>
        </w:trPr>
        <w:tc>
          <w:tcPr>
            <w:tcW w:w="541" w:type="dxa"/>
            <w:vMerge/>
          </w:tcPr>
          <w:p w14:paraId="3C7FD7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68F6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D470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E814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58F6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E716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459D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C4B5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67F7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8687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01A8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B2EF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91DB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A512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BFC6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3852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B811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959A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42D6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3D5B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F4EF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BA6F1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684F0F7" w14:textId="77777777" w:rsidTr="001C553E">
        <w:trPr>
          <w:trHeight w:val="371"/>
        </w:trPr>
        <w:tc>
          <w:tcPr>
            <w:tcW w:w="541" w:type="dxa"/>
            <w:vMerge/>
          </w:tcPr>
          <w:p w14:paraId="1B7D58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B732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0739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2AEA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7E32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59DC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5A9C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3E87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EA55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F1E6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2BB9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7CA7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2F25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C964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1478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5CA6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7C5D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1B4F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BCA8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A412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796A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6EFBF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8033240" w14:textId="77777777" w:rsidTr="001C553E">
        <w:trPr>
          <w:trHeight w:val="357"/>
        </w:trPr>
        <w:tc>
          <w:tcPr>
            <w:tcW w:w="541" w:type="dxa"/>
            <w:vMerge/>
          </w:tcPr>
          <w:p w14:paraId="151D1DC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0B4F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0056E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123B4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77D89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BD30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50C1CD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BC3F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E7619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972BA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728B0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4D1B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3757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15885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1D44A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3BDFB8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A393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E62311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6839AEEA" w14:textId="77777777" w:rsidTr="001C553E">
        <w:trPr>
          <w:trHeight w:val="357"/>
        </w:trPr>
        <w:tc>
          <w:tcPr>
            <w:tcW w:w="541" w:type="dxa"/>
            <w:vMerge/>
          </w:tcPr>
          <w:p w14:paraId="3DAB9FE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218AB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D4C5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BA48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6CE4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9891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07379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EC11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716B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4395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CAA9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D8BC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CEFD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E3D8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F8AB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2CDB83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3FFA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D75B8A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4EA30DA8" w14:textId="77777777" w:rsidTr="001C553E">
        <w:trPr>
          <w:trHeight w:val="357"/>
        </w:trPr>
        <w:tc>
          <w:tcPr>
            <w:tcW w:w="541" w:type="dxa"/>
            <w:vMerge/>
          </w:tcPr>
          <w:p w14:paraId="07F835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2772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714C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848F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85C9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8C79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0C61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16A8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380A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F5C0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EDCA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7B6A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B92A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9B54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F84D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C633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BE79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515D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7A95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CE42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E985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EAC2F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604FC94F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2E410839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6FEACF63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1E22F431" w14:textId="77777777" w:rsidR="00AE02AB" w:rsidRPr="00B607F1" w:rsidRDefault="005842EC" w:rsidP="009B05D1">
            <w:pPr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 w:rsidR="00B607F1" w:rsidRPr="00B607F1">
              <w:rPr>
                <w:rFonts w:eastAsiaTheme="minorEastAsia"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15</m:t>
                  </m:r>
                </m:den>
              </m:f>
            </m:oMath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3DFEAC9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E2F8D1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145B28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9DFD8C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B8B8F3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4035EFF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006020E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D3DEC4" wp14:editId="5915D21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1B4F7" id="Rectangle 19" o:spid="_x0000_s1026" style="position:absolute;margin-left:10.8pt;margin-top:9.85pt;width:33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lqcA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AQIBlq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02DADD3E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1664428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B516FF5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6E1C942" w14:textId="77777777" w:rsidTr="001C553E">
        <w:trPr>
          <w:trHeight w:val="371"/>
        </w:trPr>
        <w:tc>
          <w:tcPr>
            <w:tcW w:w="541" w:type="dxa"/>
            <w:vMerge/>
          </w:tcPr>
          <w:p w14:paraId="0FE538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B40B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1E28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F523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72AA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F4A3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29A4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97BE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7606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D42B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A1E9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7B9E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7A44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98ED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E194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138F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8217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BC2A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AF32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2E35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C34D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38380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E90A76B" w14:textId="77777777" w:rsidTr="001C553E">
        <w:trPr>
          <w:trHeight w:val="371"/>
        </w:trPr>
        <w:tc>
          <w:tcPr>
            <w:tcW w:w="541" w:type="dxa"/>
            <w:vMerge/>
          </w:tcPr>
          <w:p w14:paraId="0EF2BA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EF4B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37B9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E32B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0BBF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AF4F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910D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CC06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32C9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787C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5CAF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D48E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7DDB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65E5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2E72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E857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71A1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4395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DA72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5D9E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9B1B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876BF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E63C079" w14:textId="77777777" w:rsidTr="001C553E">
        <w:trPr>
          <w:trHeight w:val="371"/>
        </w:trPr>
        <w:tc>
          <w:tcPr>
            <w:tcW w:w="541" w:type="dxa"/>
            <w:vMerge/>
          </w:tcPr>
          <w:p w14:paraId="7E7382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69C3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8960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5802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C59F8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AFB3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843F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8BEE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4B3F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D9D9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7CF6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04CB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FF7B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4368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0B0D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0056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F808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7350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D265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7B80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F44A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FD736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058F7C7" w14:textId="77777777" w:rsidTr="001C553E">
        <w:trPr>
          <w:trHeight w:val="357"/>
        </w:trPr>
        <w:tc>
          <w:tcPr>
            <w:tcW w:w="541" w:type="dxa"/>
            <w:vMerge/>
          </w:tcPr>
          <w:p w14:paraId="13DBC4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1383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A96B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803E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EDD9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C3E1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B701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BC515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D42E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1327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E668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5310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BA58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D2E6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E6EB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E3C5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0CD8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CE01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1C6C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799F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FBA4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1EDF1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896FDD3" w14:textId="77777777" w:rsidTr="001C553E">
        <w:trPr>
          <w:trHeight w:val="371"/>
        </w:trPr>
        <w:tc>
          <w:tcPr>
            <w:tcW w:w="541" w:type="dxa"/>
            <w:vMerge/>
          </w:tcPr>
          <w:p w14:paraId="50267E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D5EC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DB82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202F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B839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B79C1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0F25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1162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0147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24B0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9876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11F1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6EB9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CC56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2226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2952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5C6F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3EC5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1ED5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0257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EEC7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25958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73DC7CE3" w14:textId="77777777" w:rsidTr="001C553E">
        <w:trPr>
          <w:trHeight w:val="357"/>
        </w:trPr>
        <w:tc>
          <w:tcPr>
            <w:tcW w:w="541" w:type="dxa"/>
            <w:vMerge/>
          </w:tcPr>
          <w:p w14:paraId="1394499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D810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05A3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709E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8968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26BA5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C3B88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8C03C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794A6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28F15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C07E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C9E4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53FC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F789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577DB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497F7A1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7B108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E350A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33934D0F" w14:textId="77777777" w:rsidTr="001C553E">
        <w:trPr>
          <w:trHeight w:val="357"/>
        </w:trPr>
        <w:tc>
          <w:tcPr>
            <w:tcW w:w="541" w:type="dxa"/>
            <w:vMerge/>
          </w:tcPr>
          <w:p w14:paraId="6CAFF32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0FB4D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98C92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6A00D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ADFA0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5D25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7DF65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612F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7348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B8DF9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6627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12BB8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B1A0E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77B7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CF6E2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19C188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8BBD9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BF6512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3AB86257" w14:textId="77777777" w:rsidTr="001C553E">
        <w:trPr>
          <w:trHeight w:val="357"/>
        </w:trPr>
        <w:tc>
          <w:tcPr>
            <w:tcW w:w="541" w:type="dxa"/>
            <w:vMerge/>
          </w:tcPr>
          <w:p w14:paraId="35000B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D33D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F1F8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D275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F6A9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CCC1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72A64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526C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0982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DA81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B731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E16B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F669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4387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B2EF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AB5C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0A2D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83E5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0F06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7173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649E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72AA9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4EA179D9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69CA037D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23CC564C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71175AA1" w14:textId="77777777" w:rsidR="00AE02AB" w:rsidRPr="00B607F1" w:rsidRDefault="00B607F1" w:rsidP="009B05D1">
            <w:pPr>
              <w:rPr>
                <w:rFonts w:ascii="Calibri" w:hAnsi="Calibri"/>
                <w:sz w:val="40"/>
                <w:szCs w:val="40"/>
              </w:rPr>
            </w:pPr>
            <w:r w:rsidRPr="00B607F1">
              <w:rPr>
                <w:rFonts w:ascii="Calibri" w:hAnsi="Calibri"/>
                <w:sz w:val="40"/>
                <w:szCs w:val="40"/>
              </w:rPr>
              <w:t xml:space="preserve">0.1 </w:t>
            </w:r>
            <w:r w:rsidRPr="00B607F1">
              <w:rPr>
                <w:rFonts w:ascii="Calibri" w:eastAsia="MS Gothic" w:hAnsi="Calibri"/>
                <w:color w:val="000000"/>
                <w:sz w:val="40"/>
                <w:szCs w:val="40"/>
              </w:rPr>
              <w:t>÷ 100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27FCB51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4BC350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34C440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FDAE0F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AF5397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CA9C2D2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17A3EE8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29310B" wp14:editId="084B3C6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77659" id="Rectangle 20" o:spid="_x0000_s1026" style="position:absolute;margin-left:10.8pt;margin-top:9.85pt;width:33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HZbw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FTjodl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0702447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D08CB5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56DA118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5B39A18" w14:textId="77777777" w:rsidTr="001C553E">
        <w:trPr>
          <w:trHeight w:val="371"/>
        </w:trPr>
        <w:tc>
          <w:tcPr>
            <w:tcW w:w="541" w:type="dxa"/>
            <w:vMerge/>
          </w:tcPr>
          <w:p w14:paraId="05F4B0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193E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6EF7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1333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AF45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0A46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37A2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6BBB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0315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6A15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C0F5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A1D1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E824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CF5F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998A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6978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4FBA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B50A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54D8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05C3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3219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6062B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A494484" w14:textId="77777777" w:rsidTr="001C553E">
        <w:trPr>
          <w:trHeight w:val="371"/>
        </w:trPr>
        <w:tc>
          <w:tcPr>
            <w:tcW w:w="541" w:type="dxa"/>
            <w:vMerge/>
          </w:tcPr>
          <w:p w14:paraId="462B53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2B51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D85B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2F2B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B648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1937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7F26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01DE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CB1A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CA6D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DCA8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290B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A5D1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6484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3E2B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0D42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C236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B6F9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9778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E8C4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C986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24273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92676A8" w14:textId="77777777" w:rsidTr="001C553E">
        <w:trPr>
          <w:trHeight w:val="371"/>
        </w:trPr>
        <w:tc>
          <w:tcPr>
            <w:tcW w:w="541" w:type="dxa"/>
            <w:vMerge/>
          </w:tcPr>
          <w:p w14:paraId="57D634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9B78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6A0F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DBD5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9B49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691D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8E13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8D65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7C56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FCA1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DA36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6BEA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07C0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68EB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2F54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D1A8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43B7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DFA2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5FE4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C894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EF64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9FC25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0B69690" w14:textId="77777777" w:rsidTr="001C553E">
        <w:trPr>
          <w:trHeight w:val="357"/>
        </w:trPr>
        <w:tc>
          <w:tcPr>
            <w:tcW w:w="541" w:type="dxa"/>
            <w:vMerge/>
          </w:tcPr>
          <w:p w14:paraId="13A2EC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5563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DBA9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1290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4199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B4D4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5402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DEAC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930C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42A9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7C4E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E985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A3AE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61BB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5D32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5BCB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A972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9B34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4775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755A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17BD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2D782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E96A2F0" w14:textId="77777777" w:rsidTr="001C553E">
        <w:trPr>
          <w:trHeight w:val="371"/>
        </w:trPr>
        <w:tc>
          <w:tcPr>
            <w:tcW w:w="541" w:type="dxa"/>
            <w:vMerge/>
          </w:tcPr>
          <w:p w14:paraId="47BAC3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FACB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55A3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6313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EF06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5D4E0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AFB5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C3D9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8B27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77E0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E977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9E76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3452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50E8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EFD1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4B4D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E2A9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848B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E549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09F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5D98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7AACD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6630A798" w14:textId="77777777" w:rsidTr="001C553E">
        <w:trPr>
          <w:trHeight w:val="357"/>
        </w:trPr>
        <w:tc>
          <w:tcPr>
            <w:tcW w:w="541" w:type="dxa"/>
            <w:vMerge/>
          </w:tcPr>
          <w:p w14:paraId="63F5A5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E2E6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ADA22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31CC5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79053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C9E02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A820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05687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8480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36495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A8664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6852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3EB98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613FF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DF0C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00DECA4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0216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13555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69004B93" w14:textId="77777777" w:rsidTr="001C553E">
        <w:trPr>
          <w:trHeight w:val="357"/>
        </w:trPr>
        <w:tc>
          <w:tcPr>
            <w:tcW w:w="541" w:type="dxa"/>
            <w:vMerge/>
          </w:tcPr>
          <w:p w14:paraId="739A668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5B5F7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6A5B2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36E75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55D31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8FF51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B973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94C06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A5E0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A800B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315AF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7B2BF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5371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3957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EABBF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1F3A318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89C08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DAB203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7BEA8EB0" w14:textId="77777777" w:rsidTr="001C553E">
        <w:trPr>
          <w:trHeight w:val="357"/>
        </w:trPr>
        <w:tc>
          <w:tcPr>
            <w:tcW w:w="541" w:type="dxa"/>
            <w:vMerge/>
          </w:tcPr>
          <w:p w14:paraId="4B6045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679B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B7B2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49E2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8EBD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1BAC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AA85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EDF09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69B7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A1E8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7400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4469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9C7B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2877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8DF5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00A1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4B96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E611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4182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3842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4D35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F10A0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7070F29E" w14:textId="77777777" w:rsidR="00AE02AB" w:rsidRDefault="00AE02AB" w:rsidP="00E66BF1">
      <w:pPr>
        <w:rPr>
          <w:sz w:val="32"/>
          <w:szCs w:val="32"/>
        </w:rPr>
      </w:pPr>
    </w:p>
    <w:p w14:paraId="38187AD4" w14:textId="77777777" w:rsidR="00B607F1" w:rsidRDefault="00B607F1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55C84DAC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1E2CF25B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3D5A50A5" w14:textId="77777777" w:rsidR="00AE02AB" w:rsidRPr="00B607F1" w:rsidRDefault="005842EC" w:rsidP="00B607F1">
            <w:pPr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 w:rsidR="006002E1" w:rsidRPr="00B607F1">
              <w:rPr>
                <w:rFonts w:eastAsiaTheme="minorEastAsia"/>
                <w:sz w:val="40"/>
                <w:szCs w:val="40"/>
              </w:rPr>
              <w:t xml:space="preserve"> </w:t>
            </w:r>
            <w:r w:rsidR="00B607F1" w:rsidRPr="00B607F1">
              <w:rPr>
                <w:rFonts w:eastAsiaTheme="minorEastAsia"/>
                <w:sz w:val="40"/>
                <w:szCs w:val="40"/>
              </w:rPr>
              <w:t xml:space="preserve"> of 1000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4CD49DA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3B04BF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D5DE1D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5AEFDE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54E80D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FB2C694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5878CDE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59FBBC" wp14:editId="1C1B48D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91A83" id="Rectangle 21" o:spid="_x0000_s1026" style="position:absolute;margin-left:10.8pt;margin-top:9.85pt;width:33pt;height:3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Q7bw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MKwZDt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2D7F918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1FE988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F2E1429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14D6EF58" w14:textId="77777777" w:rsidTr="001C553E">
        <w:trPr>
          <w:trHeight w:val="371"/>
        </w:trPr>
        <w:tc>
          <w:tcPr>
            <w:tcW w:w="541" w:type="dxa"/>
            <w:vMerge/>
          </w:tcPr>
          <w:p w14:paraId="0058A5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C502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F990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33A0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A6B3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5191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3730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539E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071B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BD14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D431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6A90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27CB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AE50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5B41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FA9C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5CF1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9D53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A183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4A0D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FB03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4C06B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B208B25" w14:textId="77777777" w:rsidTr="001C553E">
        <w:trPr>
          <w:trHeight w:val="371"/>
        </w:trPr>
        <w:tc>
          <w:tcPr>
            <w:tcW w:w="541" w:type="dxa"/>
            <w:vMerge/>
          </w:tcPr>
          <w:p w14:paraId="14A8C9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5763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8F81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7950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13DB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E088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D6A1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FFF2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1115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74C5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DABB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4C1E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33E9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886F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1848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A2DC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E762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BE9D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A7D6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DAAF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8024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61553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8929E8D" w14:textId="77777777" w:rsidTr="001C553E">
        <w:trPr>
          <w:trHeight w:val="371"/>
        </w:trPr>
        <w:tc>
          <w:tcPr>
            <w:tcW w:w="541" w:type="dxa"/>
            <w:vMerge/>
          </w:tcPr>
          <w:p w14:paraId="7A86C7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9AE1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D347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6F02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C8E9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A149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9817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D063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7297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343C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FB10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A18D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B640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C409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A727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A4F0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B081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6C53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C819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80FB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4399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96591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9F2FDB0" w14:textId="77777777" w:rsidTr="001C553E">
        <w:trPr>
          <w:trHeight w:val="357"/>
        </w:trPr>
        <w:tc>
          <w:tcPr>
            <w:tcW w:w="541" w:type="dxa"/>
            <w:vMerge/>
          </w:tcPr>
          <w:p w14:paraId="7BD92E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DEEB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FE32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D4A8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4A37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38FC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4E32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E9BD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12F1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CF5A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CE33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89D0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1515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D8D4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5B3F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AC92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6E44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39F3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2FD8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9FFE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F5B7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E8B88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3F56AAA" w14:textId="77777777" w:rsidTr="001C553E">
        <w:trPr>
          <w:trHeight w:val="371"/>
        </w:trPr>
        <w:tc>
          <w:tcPr>
            <w:tcW w:w="541" w:type="dxa"/>
            <w:vMerge/>
          </w:tcPr>
          <w:p w14:paraId="69FB01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6D17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35E0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0556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2E1B6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1878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C298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6697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BFC4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D86B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AB37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8EB8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4BC1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5BC2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35BF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0EA1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52F2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40B6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A3E1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0BB3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2F7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1EEDF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573FE385" w14:textId="77777777" w:rsidTr="001C553E">
        <w:trPr>
          <w:trHeight w:val="357"/>
        </w:trPr>
        <w:tc>
          <w:tcPr>
            <w:tcW w:w="541" w:type="dxa"/>
            <w:vMerge/>
          </w:tcPr>
          <w:p w14:paraId="6909CC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E430C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3144F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30D5A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D80906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2F9BA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72206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5273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314B8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2B3B8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97A0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00D4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F29D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824D4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DBA4A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5147E71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7A44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3B3794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745C8BD8" w14:textId="77777777" w:rsidTr="001C553E">
        <w:trPr>
          <w:trHeight w:val="357"/>
        </w:trPr>
        <w:tc>
          <w:tcPr>
            <w:tcW w:w="541" w:type="dxa"/>
            <w:vMerge/>
          </w:tcPr>
          <w:p w14:paraId="490839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941C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25A5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4A382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59DD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9A330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1A567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830A7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34E9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F8038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AD16D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52B9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98047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EF22E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A556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474A27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E6D5B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CA0EAC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26956E83" w14:textId="77777777" w:rsidTr="001C553E">
        <w:trPr>
          <w:trHeight w:val="357"/>
        </w:trPr>
        <w:tc>
          <w:tcPr>
            <w:tcW w:w="541" w:type="dxa"/>
            <w:vMerge/>
          </w:tcPr>
          <w:p w14:paraId="1D6DD8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14AA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D580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AD6B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07E8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6F09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BF26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226E8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A124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08AE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0F07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9CF6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A1E5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DC1D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6591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922D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F5F1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30CF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A701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E07D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3ABA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703C4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4DBD6A89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2C05D8BA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6ACE687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214C44C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563 x 24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51BB902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396A56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5551E5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D79BDF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27A1FE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225981C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27494BC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C64F5F" wp14:editId="1BDFE59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3FBD4" id="Rectangle 22" o:spid="_x0000_s1026" style="position:absolute;margin-left:10.8pt;margin-top:9.85pt;width:33pt;height:3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rHcA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A5QlrH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41EDEB63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F6C0EBA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F7DE6A3" w14:textId="77777777" w:rsidR="00AE02AB" w:rsidRPr="00D335BF" w:rsidRDefault="00B607F1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E02AB">
              <w:rPr>
                <w:sz w:val="20"/>
                <w:szCs w:val="20"/>
              </w:rPr>
              <w:t>mark</w:t>
            </w:r>
            <w:r>
              <w:rPr>
                <w:sz w:val="20"/>
                <w:szCs w:val="20"/>
              </w:rPr>
              <w:t>s</w:t>
            </w:r>
          </w:p>
        </w:tc>
      </w:tr>
      <w:tr w:rsidR="00AE02AB" w14:paraId="281B509D" w14:textId="77777777" w:rsidTr="001C553E">
        <w:trPr>
          <w:trHeight w:val="371"/>
        </w:trPr>
        <w:tc>
          <w:tcPr>
            <w:tcW w:w="541" w:type="dxa"/>
            <w:vMerge/>
          </w:tcPr>
          <w:p w14:paraId="775825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A06F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E2AE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5ED9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DC1D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579E97" w14:textId="75BD736F" w:rsidR="00AE02AB" w:rsidRDefault="00186A81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2" w:type="dxa"/>
          </w:tcPr>
          <w:p w14:paraId="736BC186" w14:textId="00026EA0" w:rsidR="00AE02AB" w:rsidRDefault="00186A81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2" w:type="dxa"/>
          </w:tcPr>
          <w:p w14:paraId="07EC1424" w14:textId="785AA8FE" w:rsidR="00AE02AB" w:rsidRDefault="00186A81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1" w:type="dxa"/>
          </w:tcPr>
          <w:p w14:paraId="06CD50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8D1A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3D38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A599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F008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740F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8F58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4DCF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2492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23D8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2406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09C5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FA99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9CF13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EB94290" w14:textId="77777777" w:rsidTr="00186A81">
        <w:trPr>
          <w:trHeight w:val="371"/>
        </w:trPr>
        <w:tc>
          <w:tcPr>
            <w:tcW w:w="541" w:type="dxa"/>
            <w:vMerge/>
          </w:tcPr>
          <w:p w14:paraId="3AF05D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4FD3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7BE6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432CAE" w14:textId="7F3DF426" w:rsidR="00AE02AB" w:rsidRDefault="00186A81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7B15BD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0C08D5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49E2271E" w14:textId="4912134F" w:rsidR="00AE02AB" w:rsidRDefault="00186A81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04038A1C" w14:textId="557B88DA" w:rsidR="00AE02AB" w:rsidRDefault="00186A81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1" w:type="dxa"/>
          </w:tcPr>
          <w:p w14:paraId="16D610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3DAD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4817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BB69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C5EE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4942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95B9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F563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E7C4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6547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8354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52B9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95A8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07475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F6186F5" w14:textId="77777777" w:rsidTr="001C553E">
        <w:trPr>
          <w:trHeight w:val="371"/>
        </w:trPr>
        <w:tc>
          <w:tcPr>
            <w:tcW w:w="541" w:type="dxa"/>
            <w:vMerge/>
          </w:tcPr>
          <w:p w14:paraId="143B65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B896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6378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0365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6044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52B65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D61F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7157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23F7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DB4C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0B45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8455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D89E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3713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EA98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E76D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50C1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25DE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C884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9369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413D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DDCEC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0F407B2" w14:textId="77777777" w:rsidTr="001C553E">
        <w:trPr>
          <w:trHeight w:val="357"/>
        </w:trPr>
        <w:tc>
          <w:tcPr>
            <w:tcW w:w="541" w:type="dxa"/>
            <w:vMerge/>
          </w:tcPr>
          <w:p w14:paraId="6B8348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7326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89A7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DACE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38AA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F4CB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3D4D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C3AF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28A9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0380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5E44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7E2D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91E6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50BD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74C0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F8B8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DAF5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0619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01F2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BF0A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0A8E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C1A1D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C1B964F" w14:textId="77777777" w:rsidTr="001C553E">
        <w:trPr>
          <w:trHeight w:val="371"/>
        </w:trPr>
        <w:tc>
          <w:tcPr>
            <w:tcW w:w="541" w:type="dxa"/>
            <w:vMerge/>
          </w:tcPr>
          <w:p w14:paraId="0CD813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6950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3F75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8CDF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79B0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832B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1C91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08A2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4129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E9A4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4843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617D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1CA6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213C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1F02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A008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81F9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4138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15B1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58A4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B51B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0F402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0DE5B2A" w14:textId="77777777" w:rsidTr="001C553E">
        <w:trPr>
          <w:trHeight w:val="357"/>
        </w:trPr>
        <w:tc>
          <w:tcPr>
            <w:tcW w:w="541" w:type="dxa"/>
            <w:vMerge/>
          </w:tcPr>
          <w:p w14:paraId="296245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FE8F0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C1106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9FF12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4F2361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10CA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3CE20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B939A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E5C49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B29C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31AD4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D1767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BAFF9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EAF7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29A2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675CC2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A9343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2451F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1D767A16" w14:textId="77777777" w:rsidTr="001C553E">
        <w:trPr>
          <w:trHeight w:val="357"/>
        </w:trPr>
        <w:tc>
          <w:tcPr>
            <w:tcW w:w="541" w:type="dxa"/>
            <w:vMerge/>
          </w:tcPr>
          <w:p w14:paraId="0D5C302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AF1B9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C2FD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7C2D5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E44FA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CF91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42010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21ADB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12E43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CA8AA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3696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43A6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6914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46D9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0F90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0616F7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1658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65246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7E0BA55" w14:textId="77777777" w:rsidTr="001C553E">
        <w:trPr>
          <w:trHeight w:val="357"/>
        </w:trPr>
        <w:tc>
          <w:tcPr>
            <w:tcW w:w="541" w:type="dxa"/>
            <w:vMerge/>
          </w:tcPr>
          <w:p w14:paraId="65366E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4CC7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8715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3E02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B0270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B2E4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4E68A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4CBF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4F9A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D520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39FD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C71B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69F1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58F9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71D1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800A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16FE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2635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CEEB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5FF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98F0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258E8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63592CE9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23C43B59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6F1CE545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42948738" w14:textId="77777777" w:rsidR="00AE02AB" w:rsidRPr="00B607F1" w:rsidRDefault="00B607F1" w:rsidP="009B05D1">
            <w:pPr>
              <w:rPr>
                <w:sz w:val="40"/>
                <w:szCs w:val="40"/>
              </w:rPr>
            </w:pPr>
            <w:r w:rsidRPr="00B607F1">
              <w:rPr>
                <w:sz w:val="40"/>
                <w:szCs w:val="40"/>
              </w:rPr>
              <w:t>20% of 670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5714529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1B2917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A82D3F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80BDB1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9DFF7B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02EE778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1272C51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78029C" wp14:editId="5209075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20CA8" id="Rectangle 24" o:spid="_x0000_s1026" style="position:absolute;margin-left:10.8pt;margin-top:9.85pt;width:33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bkcA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COoVbk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57FF6BFA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CDE3C3E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4BA2256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7991425C" w14:textId="77777777" w:rsidTr="001C553E">
        <w:trPr>
          <w:trHeight w:val="371"/>
        </w:trPr>
        <w:tc>
          <w:tcPr>
            <w:tcW w:w="541" w:type="dxa"/>
            <w:vMerge/>
          </w:tcPr>
          <w:p w14:paraId="3A2593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A340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E723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3818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1615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44E6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5D3C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D623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248D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61C4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CB7F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D7D0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5C1B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926D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812E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D4AB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C1F2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6DF6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84CA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4B2E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40EE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7105B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1E5652D" w14:textId="77777777" w:rsidTr="001C553E">
        <w:trPr>
          <w:trHeight w:val="371"/>
        </w:trPr>
        <w:tc>
          <w:tcPr>
            <w:tcW w:w="541" w:type="dxa"/>
            <w:vMerge/>
          </w:tcPr>
          <w:p w14:paraId="54ABBF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E729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33A3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032D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E4F5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A4D0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DA5D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4B39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F0CB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BB36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351F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0ACD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8D11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E00E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9181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EE5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9656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83A5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7051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F371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6802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0254C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460B404" w14:textId="77777777" w:rsidTr="001C553E">
        <w:trPr>
          <w:trHeight w:val="371"/>
        </w:trPr>
        <w:tc>
          <w:tcPr>
            <w:tcW w:w="541" w:type="dxa"/>
            <w:vMerge/>
          </w:tcPr>
          <w:p w14:paraId="686740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13B7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7D66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DD41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71393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50736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C7C5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E292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2885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942E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C88D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FA00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EB41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2976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B288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2885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8BF4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3AA0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278F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BF52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C1B9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0EB0D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7AFB1EF" w14:textId="77777777" w:rsidTr="001C553E">
        <w:trPr>
          <w:trHeight w:val="357"/>
        </w:trPr>
        <w:tc>
          <w:tcPr>
            <w:tcW w:w="541" w:type="dxa"/>
            <w:vMerge/>
          </w:tcPr>
          <w:p w14:paraId="6CE6E6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312F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EA95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6AC1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A0AF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692D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F686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83E8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8B45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01BF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2754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E505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02F9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1F83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FA36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0A35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BCF1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9314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9617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0F34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6E5C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4D558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2A1FC90" w14:textId="77777777" w:rsidTr="001C553E">
        <w:trPr>
          <w:trHeight w:val="371"/>
        </w:trPr>
        <w:tc>
          <w:tcPr>
            <w:tcW w:w="541" w:type="dxa"/>
            <w:vMerge/>
          </w:tcPr>
          <w:p w14:paraId="3A49FC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66FE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30FC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4DEE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D2BE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ED3CF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C861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5A2F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DA69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0A51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D67D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AAF1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F514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0D9E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77B5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75DA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4C23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0B73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6BE8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D1AA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8D65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377B6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AEC23F6" w14:textId="77777777" w:rsidTr="001C553E">
        <w:trPr>
          <w:trHeight w:val="357"/>
        </w:trPr>
        <w:tc>
          <w:tcPr>
            <w:tcW w:w="541" w:type="dxa"/>
            <w:vMerge/>
          </w:tcPr>
          <w:p w14:paraId="3B62D7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F377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3FA70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F6D8A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E38D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AD301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1A32A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15094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11CAD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A0C4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97780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E50F1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7FED8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C8DCB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C73B0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4B3170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AB9A1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C426A1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7E930061" w14:textId="77777777" w:rsidTr="001C553E">
        <w:trPr>
          <w:trHeight w:val="357"/>
        </w:trPr>
        <w:tc>
          <w:tcPr>
            <w:tcW w:w="541" w:type="dxa"/>
            <w:vMerge/>
          </w:tcPr>
          <w:p w14:paraId="402C4BA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5F948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D285E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675D2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6DC5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4C6C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DFD43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DD2D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1BFA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7765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7985B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0CB0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E590B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ED83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DDF9C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55C4B4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50E88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8F4B36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37C5A490" w14:textId="77777777" w:rsidTr="001C553E">
        <w:trPr>
          <w:trHeight w:val="357"/>
        </w:trPr>
        <w:tc>
          <w:tcPr>
            <w:tcW w:w="541" w:type="dxa"/>
            <w:vMerge/>
          </w:tcPr>
          <w:p w14:paraId="68828F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C85B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6164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6293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BCDF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DA2D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2270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538B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2D68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086A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E6F6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854A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7FB4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48E8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0B8A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D6E0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681A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CD9E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4A6E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8509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C6F9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15512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3446F471" w14:textId="77777777" w:rsidR="00AE02AB" w:rsidRDefault="00AE02AB" w:rsidP="00E66BF1">
      <w:pPr>
        <w:rPr>
          <w:sz w:val="32"/>
          <w:szCs w:val="32"/>
        </w:rPr>
      </w:pPr>
    </w:p>
    <w:p w14:paraId="211C66F9" w14:textId="77777777" w:rsidR="00AE02AB" w:rsidRDefault="00AE02AB" w:rsidP="00E66BF1">
      <w:pPr>
        <w:rPr>
          <w:sz w:val="32"/>
          <w:szCs w:val="32"/>
        </w:rPr>
      </w:pPr>
    </w:p>
    <w:p w14:paraId="59A722B7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425"/>
        <w:gridCol w:w="426"/>
        <w:gridCol w:w="426"/>
        <w:gridCol w:w="431"/>
        <w:gridCol w:w="431"/>
        <w:gridCol w:w="431"/>
        <w:gridCol w:w="431"/>
        <w:gridCol w:w="430"/>
        <w:gridCol w:w="430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1277"/>
      </w:tblGrid>
      <w:tr w:rsidR="00AE02AB" w14:paraId="2E45E9F6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BEBB286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1C2CBC0A" w14:textId="77777777" w:rsidR="00345185" w:rsidRDefault="00345185" w:rsidP="00345185">
            <w:pPr>
              <w:rPr>
                <w:sz w:val="20"/>
                <w:szCs w:val="20"/>
              </w:rPr>
            </w:pPr>
          </w:p>
          <w:p w14:paraId="7B367AC2" w14:textId="77777777" w:rsidR="00345185" w:rsidRDefault="00345185" w:rsidP="00345185">
            <w:pPr>
              <w:rPr>
                <w:sz w:val="20"/>
                <w:szCs w:val="20"/>
              </w:rPr>
            </w:pPr>
          </w:p>
          <w:p w14:paraId="74106E57" w14:textId="77777777" w:rsidR="00345185" w:rsidRDefault="00345185" w:rsidP="00345185">
            <w:pPr>
              <w:rPr>
                <w:sz w:val="20"/>
                <w:szCs w:val="20"/>
              </w:rPr>
            </w:pPr>
          </w:p>
          <w:p w14:paraId="35660833" w14:textId="77777777" w:rsidR="00345185" w:rsidRDefault="00345185" w:rsidP="0034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your method</w:t>
            </w:r>
          </w:p>
          <w:p w14:paraId="26556B77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36086D07" w14:textId="77777777" w:rsidR="00AE02AB" w:rsidRPr="00345185" w:rsidRDefault="00B607F1" w:rsidP="009B05D1">
            <w:pPr>
              <w:rPr>
                <w:rFonts w:ascii="Calibri" w:hAnsi="Calibri"/>
                <w:sz w:val="40"/>
                <w:szCs w:val="40"/>
              </w:rPr>
            </w:pPr>
            <w:r w:rsidRPr="00345185">
              <w:rPr>
                <w:rFonts w:ascii="Calibri" w:hAnsi="Calibri"/>
                <w:sz w:val="40"/>
                <w:szCs w:val="40"/>
              </w:rPr>
              <w:t xml:space="preserve">3445 </w:t>
            </w:r>
            <w:r w:rsidRPr="00345185">
              <w:rPr>
                <w:rFonts w:ascii="Calibri" w:eastAsia="MS Gothic" w:hAnsi="Calibri"/>
                <w:color w:val="000000"/>
                <w:sz w:val="40"/>
                <w:szCs w:val="40"/>
              </w:rPr>
              <w:t>÷ 53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7C4B733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590F93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5B5E88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EA687B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5B251C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4F8EDC7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0CC6D00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6A96F3" wp14:editId="772DD10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597EF" id="Rectangle 25" o:spid="_x0000_s1026" style="position:absolute;margin-left:10.8pt;margin-top:9.85pt;width:33pt;height:3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AY8pMG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4226484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1AF68B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15112AA" w14:textId="77777777" w:rsidR="00AE02AB" w:rsidRPr="00D335BF" w:rsidRDefault="00345185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2AB">
              <w:rPr>
                <w:sz w:val="20"/>
                <w:szCs w:val="20"/>
              </w:rPr>
              <w:t xml:space="preserve"> mark</w:t>
            </w:r>
            <w:r>
              <w:rPr>
                <w:sz w:val="20"/>
                <w:szCs w:val="20"/>
              </w:rPr>
              <w:t>s</w:t>
            </w:r>
          </w:p>
        </w:tc>
      </w:tr>
      <w:tr w:rsidR="00AE02AB" w14:paraId="33BF199C" w14:textId="77777777" w:rsidTr="001C553E">
        <w:trPr>
          <w:trHeight w:val="371"/>
        </w:trPr>
        <w:tc>
          <w:tcPr>
            <w:tcW w:w="541" w:type="dxa"/>
            <w:vMerge/>
          </w:tcPr>
          <w:p w14:paraId="4B2D52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D2BE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F4C9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D197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AD97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8ED5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A806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0556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CC2A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93C7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5D4E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A562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C723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AB7B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9FE0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71B9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DF65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3514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67AA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F6C0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4018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0F4A0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06551BF" w14:textId="77777777" w:rsidTr="00345185">
        <w:trPr>
          <w:trHeight w:val="371"/>
        </w:trPr>
        <w:tc>
          <w:tcPr>
            <w:tcW w:w="541" w:type="dxa"/>
            <w:vMerge/>
          </w:tcPr>
          <w:p w14:paraId="454642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7F5C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FDCA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432E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6AC0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5F9A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02A761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6A64F8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3E9099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4C700A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47F6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D4E8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D8F3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F13B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8747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DF1A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0A69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8576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1861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5BC3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72ED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403C9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345185" w14:paraId="17857F04" w14:textId="77777777" w:rsidTr="00345185">
        <w:trPr>
          <w:trHeight w:val="371"/>
        </w:trPr>
        <w:tc>
          <w:tcPr>
            <w:tcW w:w="541" w:type="dxa"/>
            <w:vMerge/>
          </w:tcPr>
          <w:p w14:paraId="59FDFA75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7E2DD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B0D0E5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4AA18D" w14:textId="77777777" w:rsidR="00345185" w:rsidRDefault="00345185" w:rsidP="00345185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249F8D" w14:textId="77777777" w:rsidR="00345185" w:rsidRDefault="00345185" w:rsidP="003451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2" w:type="dxa"/>
            <w:tcBorders>
              <w:right w:val="single" w:sz="18" w:space="0" w:color="auto"/>
            </w:tcBorders>
          </w:tcPr>
          <w:p w14:paraId="2209AB55" w14:textId="77777777" w:rsidR="00345185" w:rsidRDefault="00345185" w:rsidP="003451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</w:tcPr>
          <w:p w14:paraId="67FE9DD0" w14:textId="77777777" w:rsidR="00345185" w:rsidRDefault="00345185" w:rsidP="003451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2DF92EC6" w14:textId="77777777" w:rsidR="00345185" w:rsidRDefault="00345185" w:rsidP="003451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1" w:type="dxa"/>
            <w:tcBorders>
              <w:top w:val="single" w:sz="18" w:space="0" w:color="auto"/>
            </w:tcBorders>
          </w:tcPr>
          <w:p w14:paraId="4B841F38" w14:textId="77777777" w:rsidR="00345185" w:rsidRDefault="00345185" w:rsidP="003451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1" w:type="dxa"/>
            <w:tcBorders>
              <w:top w:val="single" w:sz="18" w:space="0" w:color="auto"/>
            </w:tcBorders>
          </w:tcPr>
          <w:p w14:paraId="26AE9783" w14:textId="77777777" w:rsidR="00345185" w:rsidRDefault="00345185" w:rsidP="003451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1" w:type="dxa"/>
          </w:tcPr>
          <w:p w14:paraId="12F75336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3FF13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14D5F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606308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C3F3B6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6963BD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23FC3C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907AEF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C92DAA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E9C2EE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E7D4B7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FD8496C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</w:tr>
      <w:tr w:rsidR="00345185" w14:paraId="25557025" w14:textId="77777777" w:rsidTr="001C553E">
        <w:trPr>
          <w:trHeight w:val="357"/>
        </w:trPr>
        <w:tc>
          <w:tcPr>
            <w:tcW w:w="541" w:type="dxa"/>
            <w:vMerge/>
          </w:tcPr>
          <w:p w14:paraId="77667A9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78FCC5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85E138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1DD80A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F5E866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E1792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F0CC4B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DA22E6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79C099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DE8EC3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17BF3C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1025F5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8CF494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8FC408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6040E4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A670CD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4239A0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A957BD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97B260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A2AFA5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390B35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26FC7EB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</w:tr>
      <w:tr w:rsidR="00345185" w14:paraId="2DD2F5FA" w14:textId="77777777" w:rsidTr="001C553E">
        <w:trPr>
          <w:trHeight w:val="371"/>
        </w:trPr>
        <w:tc>
          <w:tcPr>
            <w:tcW w:w="541" w:type="dxa"/>
            <w:vMerge/>
          </w:tcPr>
          <w:p w14:paraId="59BBF2E3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61D83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AF8E97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FE18F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0F801C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B2929A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AF1563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D418C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C6A13E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24B9DE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FB345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12E9E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A3508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5430B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DCC93E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2152A6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6C7F5A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5E5964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9825ED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F3AB59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013C4B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572BD3F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</w:tr>
      <w:tr w:rsidR="00345185" w14:paraId="066C8250" w14:textId="77777777" w:rsidTr="001C553E">
        <w:trPr>
          <w:trHeight w:val="357"/>
        </w:trPr>
        <w:tc>
          <w:tcPr>
            <w:tcW w:w="541" w:type="dxa"/>
            <w:vMerge/>
          </w:tcPr>
          <w:p w14:paraId="1133345E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6CA4A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F4B45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B65CC4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11C723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C114DFA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E9358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B66CDB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7AE2FA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626D5C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0A2269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D6F4A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73A033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D5AAF5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0C3818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75D0C84F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A16580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BBFC16E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</w:tr>
      <w:tr w:rsidR="00345185" w14:paraId="18F379D9" w14:textId="77777777" w:rsidTr="001C553E">
        <w:trPr>
          <w:trHeight w:val="357"/>
        </w:trPr>
        <w:tc>
          <w:tcPr>
            <w:tcW w:w="541" w:type="dxa"/>
            <w:vMerge/>
          </w:tcPr>
          <w:p w14:paraId="0BCFF987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A467F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344F5B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D548D9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58912A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C5B40E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B992E9D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9E1958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3F483F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C3555B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AE4DF1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F0CDC6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12F9BF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04115F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1B1C17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6F11692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FB2D56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406EE60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</w:tr>
      <w:tr w:rsidR="00345185" w14:paraId="00C476A6" w14:textId="77777777" w:rsidTr="001C553E">
        <w:trPr>
          <w:trHeight w:val="357"/>
        </w:trPr>
        <w:tc>
          <w:tcPr>
            <w:tcW w:w="541" w:type="dxa"/>
            <w:vMerge/>
          </w:tcPr>
          <w:p w14:paraId="4F962A4F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E2068B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21E746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B24E08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686E6F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6176E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1A9EC8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4A40F6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AB033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A6693C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1FF4FE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069814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050F03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1D8E19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E1552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8BE373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A19468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C74DB2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FC7F6D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B169AB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2F7C45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BBF30EB" w14:textId="77777777" w:rsidR="00345185" w:rsidRDefault="00345185" w:rsidP="009B05D1">
            <w:pPr>
              <w:rPr>
                <w:sz w:val="32"/>
                <w:szCs w:val="32"/>
              </w:rPr>
            </w:pPr>
          </w:p>
        </w:tc>
      </w:tr>
    </w:tbl>
    <w:p w14:paraId="0C087887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417"/>
        <w:gridCol w:w="426"/>
        <w:gridCol w:w="417"/>
        <w:gridCol w:w="417"/>
        <w:gridCol w:w="429"/>
        <w:gridCol w:w="429"/>
        <w:gridCol w:w="418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1249"/>
      </w:tblGrid>
      <w:tr w:rsidR="00AE02AB" w14:paraId="367DE3BE" w14:textId="77777777" w:rsidTr="00345185">
        <w:trPr>
          <w:trHeight w:val="738"/>
        </w:trPr>
        <w:tc>
          <w:tcPr>
            <w:tcW w:w="721" w:type="dxa"/>
            <w:vMerge w:val="restart"/>
            <w:tcBorders>
              <w:bottom w:val="single" w:sz="4" w:space="0" w:color="auto"/>
            </w:tcBorders>
          </w:tcPr>
          <w:p w14:paraId="3C048BB1" w14:textId="77777777" w:rsidR="00157966" w:rsidRPr="00345185" w:rsidRDefault="00AE02AB" w:rsidP="003451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349" w:type="dxa"/>
            <w:gridSpan w:val="20"/>
            <w:tcBorders>
              <w:bottom w:val="single" w:sz="4" w:space="0" w:color="auto"/>
            </w:tcBorders>
          </w:tcPr>
          <w:p w14:paraId="156FD092" w14:textId="77777777" w:rsidR="00AE02AB" w:rsidRPr="00345185" w:rsidRDefault="00345185" w:rsidP="009B05D1">
            <w:pPr>
              <w:rPr>
                <w:sz w:val="40"/>
                <w:szCs w:val="40"/>
              </w:rPr>
            </w:pPr>
            <w:r w:rsidRPr="00345185">
              <w:rPr>
                <w:sz w:val="40"/>
                <w:szCs w:val="40"/>
              </w:rPr>
              <w:t>0.5 x 28</w:t>
            </w:r>
          </w:p>
        </w:tc>
        <w:tc>
          <w:tcPr>
            <w:tcW w:w="1249" w:type="dxa"/>
            <w:vMerge w:val="restart"/>
            <w:tcBorders>
              <w:bottom w:val="single" w:sz="4" w:space="0" w:color="auto"/>
            </w:tcBorders>
          </w:tcPr>
          <w:p w14:paraId="7DA122F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9C6505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804FCE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2665DC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C28F99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AFC865F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74BBED4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B8D0D6" wp14:editId="54306CB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50323" id="Rectangle 26" o:spid="_x0000_s1026" style="position:absolute;margin-left:10.8pt;margin-top:9.85pt;width:33pt;height:3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jAK36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6889FBD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08EE1CA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478B9D4" w14:textId="77777777" w:rsidR="00AE02AB" w:rsidRPr="00D335BF" w:rsidRDefault="00345185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E02AB">
              <w:rPr>
                <w:sz w:val="20"/>
                <w:szCs w:val="20"/>
              </w:rPr>
              <w:t>mark</w:t>
            </w:r>
          </w:p>
        </w:tc>
      </w:tr>
      <w:tr w:rsidR="00157966" w14:paraId="7B94FDBD" w14:textId="77777777" w:rsidTr="00345185">
        <w:trPr>
          <w:trHeight w:val="371"/>
        </w:trPr>
        <w:tc>
          <w:tcPr>
            <w:tcW w:w="721" w:type="dxa"/>
            <w:vMerge/>
          </w:tcPr>
          <w:p w14:paraId="1696AE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2DBD43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0D8E1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2B5DBB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45F752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3C34C9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01E57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36FF16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730723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3E5C5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0E85A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CDE8B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0A258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F3947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37C7C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9BFDC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074B9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9085F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1430C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455CE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AD567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37E231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57966" w14:paraId="05706C0A" w14:textId="77777777" w:rsidTr="00345185">
        <w:trPr>
          <w:trHeight w:val="371"/>
        </w:trPr>
        <w:tc>
          <w:tcPr>
            <w:tcW w:w="721" w:type="dxa"/>
            <w:vMerge/>
          </w:tcPr>
          <w:p w14:paraId="1DD728F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624BFF9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189A59D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747485B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353A685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CC1A78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C458CC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2337D11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2F5C5A4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5006596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B45CE6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00C5E5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58C4BD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245F980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1819C8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45E0E7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75E43B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657FAA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8379D3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8979BA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B3A35F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73364E8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  <w:tr w:rsidR="00157966" w14:paraId="491D83F2" w14:textId="77777777" w:rsidTr="00345185">
        <w:trPr>
          <w:trHeight w:val="371"/>
        </w:trPr>
        <w:tc>
          <w:tcPr>
            <w:tcW w:w="721" w:type="dxa"/>
            <w:vMerge/>
          </w:tcPr>
          <w:p w14:paraId="44ED760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64D4CAF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14:paraId="527A83C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2" w:space="0" w:color="auto"/>
            </w:tcBorders>
          </w:tcPr>
          <w:p w14:paraId="411F19C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2" w:space="0" w:color="auto"/>
            </w:tcBorders>
          </w:tcPr>
          <w:p w14:paraId="612DAE8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14:paraId="308C6D5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14:paraId="164AB03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4A5613A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633BDA6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A37B11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5916DE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7316F9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E92AA5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B9D346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8EF3B3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CC07060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DA3C4D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EC3BEF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68175B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F8E274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B86A0C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16D3743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  <w:tr w:rsidR="00157966" w14:paraId="6C0B4696" w14:textId="77777777" w:rsidTr="00345185">
        <w:trPr>
          <w:trHeight w:val="357"/>
        </w:trPr>
        <w:tc>
          <w:tcPr>
            <w:tcW w:w="721" w:type="dxa"/>
            <w:vMerge/>
          </w:tcPr>
          <w:p w14:paraId="0C5BB65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356E7F1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6B0DA51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5841FA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8BE321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394649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EE3AC3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1F530FE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5095DAC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FF7A1B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A02FE7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FE9A63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199D390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555F76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E011E2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BEFBCE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72EBCD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710470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6826C6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4858B7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2449BE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5D1E3CB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  <w:tr w:rsidR="00157966" w14:paraId="41345173" w14:textId="77777777" w:rsidTr="00345185">
        <w:trPr>
          <w:trHeight w:val="371"/>
        </w:trPr>
        <w:tc>
          <w:tcPr>
            <w:tcW w:w="721" w:type="dxa"/>
            <w:vMerge/>
          </w:tcPr>
          <w:p w14:paraId="079FE51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1C24CC9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4ACAAFC0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CC5373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4E4D48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14:paraId="29B965A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14:paraId="487D9D1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160185D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5378E2F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FA9329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905CE06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EBDA4D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C6A35F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1A4CE1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A8363A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D93F8C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0BCD49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733C7C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884A006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2FBC19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F3EE5F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2B0A323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  <w:tr w:rsidR="001C553E" w14:paraId="454FC509" w14:textId="77777777" w:rsidTr="00345185">
        <w:trPr>
          <w:trHeight w:val="357"/>
        </w:trPr>
        <w:tc>
          <w:tcPr>
            <w:tcW w:w="721" w:type="dxa"/>
            <w:vMerge/>
          </w:tcPr>
          <w:p w14:paraId="0F2585D7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2D8C5383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7B6C8A39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0DFFB169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2545B0A2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D96061F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F75DA34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67410256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44038A6A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6E1D0EF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0194528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47ECB53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F4B070C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C5A0D4F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5BD6125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  <w:gridSpan w:val="5"/>
            <w:vMerge w:val="restart"/>
          </w:tcPr>
          <w:p w14:paraId="0D44B34B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F9EF879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30AF0496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</w:tr>
      <w:tr w:rsidR="001C553E" w14:paraId="10BEB051" w14:textId="77777777" w:rsidTr="00345185">
        <w:trPr>
          <w:trHeight w:val="357"/>
        </w:trPr>
        <w:tc>
          <w:tcPr>
            <w:tcW w:w="721" w:type="dxa"/>
            <w:vMerge/>
          </w:tcPr>
          <w:p w14:paraId="2046BC3E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54B0656C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E2FC458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598C0ADB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6C8957CF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6BFAA1BF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091C1ED7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16D7DABA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71EEC305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FBC9285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04DF453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9A2DF4E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85D944B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90EDCBB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A36E9D2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  <w:gridSpan w:val="5"/>
            <w:vMerge/>
          </w:tcPr>
          <w:p w14:paraId="37B4E8BE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251977E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7F2D87C6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</w:tr>
      <w:tr w:rsidR="00157966" w14:paraId="2D63BB1D" w14:textId="77777777" w:rsidTr="00345185">
        <w:trPr>
          <w:trHeight w:val="357"/>
        </w:trPr>
        <w:tc>
          <w:tcPr>
            <w:tcW w:w="721" w:type="dxa"/>
            <w:vMerge/>
          </w:tcPr>
          <w:p w14:paraId="7E7ED0C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621CCC8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5DEDCF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51CFB09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27B782C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620DCE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5C7E7E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1119770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18F7C17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3C623C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358A8C6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B4F6F0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164054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52AB66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2A37550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3D8623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F3DB8B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DE5312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C9BA72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A68FC1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89B74D6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7EDE335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</w:tbl>
    <w:p w14:paraId="660E17C8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0DD06577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45B3421A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08FBAF3F" w14:textId="77777777" w:rsidR="00AE02AB" w:rsidRPr="00345185" w:rsidRDefault="005842EC" w:rsidP="009B05D1">
            <w:pPr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 w:rsidR="00345185" w:rsidRPr="00345185">
              <w:rPr>
                <w:rFonts w:eastAsiaTheme="minorEastAsia"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7</m:t>
                  </m:r>
                </m:den>
              </m:f>
            </m:oMath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3A7EC88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CDF7ED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511E6D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AD236D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D8F142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503DBAE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500F63B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C8AE68" wp14:editId="0DD7AF8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70D78" id="Rectangle 27" o:spid="_x0000_s1026" style="position:absolute;margin-left:10.8pt;margin-top:9.85pt;width:33pt;height:3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B1U2gY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79709A6C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FE11D9D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A39FDF5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19AEE9A7" w14:textId="77777777" w:rsidTr="001C553E">
        <w:trPr>
          <w:trHeight w:val="371"/>
        </w:trPr>
        <w:tc>
          <w:tcPr>
            <w:tcW w:w="541" w:type="dxa"/>
            <w:vMerge/>
          </w:tcPr>
          <w:p w14:paraId="0ED148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D02D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6325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A8DB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004B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5A44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4FC19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5C5C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473B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CB0A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7068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6B3D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1AED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27EB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7EC3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314D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826E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CBFF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2581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DCA5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BBA3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586A6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987A4AE" w14:textId="77777777" w:rsidTr="001C553E">
        <w:trPr>
          <w:trHeight w:val="371"/>
        </w:trPr>
        <w:tc>
          <w:tcPr>
            <w:tcW w:w="541" w:type="dxa"/>
            <w:vMerge/>
          </w:tcPr>
          <w:p w14:paraId="66465B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1EC7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CDD1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FBC4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2A199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8ED6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C41A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4371F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C1DD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6323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6128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4A0D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E785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EF10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4AD1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4789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76EC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5AF7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C6D1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5FFD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92ED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DBE53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7878139" w14:textId="77777777" w:rsidTr="001C553E">
        <w:trPr>
          <w:trHeight w:val="371"/>
        </w:trPr>
        <w:tc>
          <w:tcPr>
            <w:tcW w:w="541" w:type="dxa"/>
            <w:vMerge/>
          </w:tcPr>
          <w:p w14:paraId="53C567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234D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5BD6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3763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00DB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FF2C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50E5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7487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83D9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3305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5C88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DEBF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55A7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FB50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52C2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0C11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14B9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28A1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CA5A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0EA1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61B9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E2835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90028FC" w14:textId="77777777" w:rsidTr="001C553E">
        <w:trPr>
          <w:trHeight w:val="357"/>
        </w:trPr>
        <w:tc>
          <w:tcPr>
            <w:tcW w:w="541" w:type="dxa"/>
            <w:vMerge/>
          </w:tcPr>
          <w:p w14:paraId="147531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EDC5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C733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1497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F99F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65E3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1E4DD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1337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541A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8366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09CA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A519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DE29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EEA5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4589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B1F4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F6A5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4A97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986E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D21E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EBBD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1CBF8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F50080E" w14:textId="77777777" w:rsidTr="001C553E">
        <w:trPr>
          <w:trHeight w:val="371"/>
        </w:trPr>
        <w:tc>
          <w:tcPr>
            <w:tcW w:w="541" w:type="dxa"/>
            <w:vMerge/>
          </w:tcPr>
          <w:p w14:paraId="163135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CCDD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5E71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3EC9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B43D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A3B8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F89F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0FA7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8DF1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6CCD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1B9D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78D2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32C7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0B88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713E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80A4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3BC1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8D17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CB12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9CBD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171E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2025A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7D60D39D" w14:textId="77777777" w:rsidTr="009B05D1">
        <w:trPr>
          <w:trHeight w:val="357"/>
        </w:trPr>
        <w:tc>
          <w:tcPr>
            <w:tcW w:w="541" w:type="dxa"/>
            <w:vMerge/>
          </w:tcPr>
          <w:p w14:paraId="4C51DC2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7685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F408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BAD8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46DBA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AA46D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6B4C1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251EB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D70B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D65A0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48CAF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9F01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1BC01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A51E4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866CA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6B03B9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FB097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1A6218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013D987" w14:textId="77777777" w:rsidTr="009B05D1">
        <w:trPr>
          <w:trHeight w:val="357"/>
        </w:trPr>
        <w:tc>
          <w:tcPr>
            <w:tcW w:w="541" w:type="dxa"/>
            <w:vMerge/>
          </w:tcPr>
          <w:p w14:paraId="06A3283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4BB64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9BAC6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31247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509C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847E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EF52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4681B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EB2DE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4C20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7D24E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FE08B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A20B8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A053C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BA625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515C73C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D3A6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CB53DE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5784D02" w14:textId="77777777" w:rsidTr="001C553E">
        <w:trPr>
          <w:trHeight w:val="357"/>
        </w:trPr>
        <w:tc>
          <w:tcPr>
            <w:tcW w:w="541" w:type="dxa"/>
            <w:vMerge/>
          </w:tcPr>
          <w:p w14:paraId="148CBC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1623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6CF1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8881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DC3A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C5D2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3300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9950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B5F0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D910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5DFE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E7C4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6F76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2421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26AF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2A86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74C0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141A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5C12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2E96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3F7C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39991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32F27A9" w14:textId="77777777" w:rsidR="00AE02AB" w:rsidRDefault="00AE02AB" w:rsidP="00E66BF1">
      <w:pPr>
        <w:rPr>
          <w:sz w:val="32"/>
          <w:szCs w:val="32"/>
        </w:rPr>
      </w:pPr>
    </w:p>
    <w:p w14:paraId="43114161" w14:textId="77777777" w:rsidR="00AE02AB" w:rsidRDefault="00AE02AB" w:rsidP="00E66BF1">
      <w:pPr>
        <w:rPr>
          <w:sz w:val="32"/>
          <w:szCs w:val="32"/>
        </w:rPr>
      </w:pPr>
    </w:p>
    <w:p w14:paraId="08060EEB" w14:textId="77777777" w:rsidR="0084512C" w:rsidRDefault="0084512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414"/>
        <w:gridCol w:w="431"/>
        <w:gridCol w:w="431"/>
        <w:gridCol w:w="431"/>
        <w:gridCol w:w="431"/>
        <w:gridCol w:w="431"/>
        <w:gridCol w:w="43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1241"/>
      </w:tblGrid>
      <w:tr w:rsidR="00AE02AB" w14:paraId="512B5174" w14:textId="77777777" w:rsidTr="00345185">
        <w:trPr>
          <w:trHeight w:val="738"/>
        </w:trPr>
        <w:tc>
          <w:tcPr>
            <w:tcW w:w="583" w:type="dxa"/>
            <w:vMerge w:val="restart"/>
            <w:tcBorders>
              <w:bottom w:val="single" w:sz="4" w:space="0" w:color="auto"/>
            </w:tcBorders>
          </w:tcPr>
          <w:p w14:paraId="6B770E55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516DBF39" w14:textId="77777777" w:rsidR="007A0ABD" w:rsidRDefault="007A0ABD" w:rsidP="009B05D1">
            <w:pPr>
              <w:rPr>
                <w:sz w:val="32"/>
                <w:szCs w:val="32"/>
              </w:rPr>
            </w:pPr>
          </w:p>
          <w:p w14:paraId="7A4DE0B8" w14:textId="77777777" w:rsidR="007A0ABD" w:rsidRDefault="007A0ABD" w:rsidP="009B05D1">
            <w:pPr>
              <w:rPr>
                <w:sz w:val="32"/>
                <w:szCs w:val="32"/>
              </w:rPr>
            </w:pPr>
          </w:p>
          <w:p w14:paraId="18B2EC15" w14:textId="77777777" w:rsidR="007A0ABD" w:rsidRDefault="007A0ABD" w:rsidP="009B05D1">
            <w:pPr>
              <w:rPr>
                <w:sz w:val="32"/>
                <w:szCs w:val="32"/>
              </w:rPr>
            </w:pPr>
          </w:p>
          <w:p w14:paraId="23179136" w14:textId="77777777" w:rsidR="007A0ABD" w:rsidRDefault="007A0ABD" w:rsidP="009B05D1">
            <w:pPr>
              <w:rPr>
                <w:sz w:val="32"/>
                <w:szCs w:val="32"/>
              </w:rPr>
            </w:pPr>
          </w:p>
          <w:p w14:paraId="5A2A8534" w14:textId="77777777" w:rsidR="007A0ABD" w:rsidRPr="007A0ABD" w:rsidRDefault="007A0ABD" w:rsidP="009B05D1">
            <w:pPr>
              <w:rPr>
                <w:sz w:val="20"/>
                <w:szCs w:val="20"/>
              </w:rPr>
            </w:pPr>
          </w:p>
        </w:tc>
        <w:tc>
          <w:tcPr>
            <w:tcW w:w="8356" w:type="dxa"/>
            <w:gridSpan w:val="20"/>
            <w:tcBorders>
              <w:bottom w:val="single" w:sz="4" w:space="0" w:color="auto"/>
            </w:tcBorders>
          </w:tcPr>
          <w:p w14:paraId="2C450BC3" w14:textId="77777777" w:rsidR="00AE02AB" w:rsidRPr="00345185" w:rsidRDefault="00345185" w:rsidP="009B05D1">
            <w:pPr>
              <w:rPr>
                <w:sz w:val="40"/>
                <w:szCs w:val="40"/>
              </w:rPr>
            </w:pPr>
            <w:r w:rsidRPr="00345185">
              <w:rPr>
                <w:sz w:val="40"/>
                <w:szCs w:val="4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12</m:t>
                  </m:r>
                </m:den>
              </m:f>
            </m:oMath>
            <w:r w:rsidRPr="00345185">
              <w:rPr>
                <w:rFonts w:eastAsiaTheme="minorEastAsia"/>
                <w:sz w:val="40"/>
                <w:szCs w:val="40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4</m:t>
                  </m:r>
                </m:den>
              </m:f>
            </m:oMath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</w:tcPr>
          <w:p w14:paraId="6FE0F29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3C7278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A453BF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D195FB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17A078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17EF520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E8E798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75055D" wp14:editId="725B934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16278" id="Rectangle 28" o:spid="_x0000_s1026" style="position:absolute;margin-left:10.8pt;margin-top:9.85pt;width:33pt;height:3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+icA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gZk+i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4AD8427F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57BECE8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E3C7A43" w14:textId="77777777" w:rsidR="00AE02AB" w:rsidRPr="00D335BF" w:rsidRDefault="00345185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2AB">
              <w:rPr>
                <w:sz w:val="20"/>
                <w:szCs w:val="20"/>
              </w:rPr>
              <w:t xml:space="preserve"> mark</w:t>
            </w:r>
          </w:p>
        </w:tc>
      </w:tr>
      <w:tr w:rsidR="001C553E" w14:paraId="2737DEAF" w14:textId="77777777" w:rsidTr="00345185">
        <w:trPr>
          <w:trHeight w:val="371"/>
        </w:trPr>
        <w:tc>
          <w:tcPr>
            <w:tcW w:w="583" w:type="dxa"/>
            <w:vMerge/>
          </w:tcPr>
          <w:p w14:paraId="05E0A5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16329D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C544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DA46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D207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77EA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7DB1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0365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963D6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61CBC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76891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19834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7103E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528F5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F5F10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D0CF3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4EF3C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8F6A5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944F4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56128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B6248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247492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3A02B051" w14:textId="77777777" w:rsidTr="00345185">
        <w:trPr>
          <w:trHeight w:val="371"/>
        </w:trPr>
        <w:tc>
          <w:tcPr>
            <w:tcW w:w="583" w:type="dxa"/>
            <w:vMerge/>
          </w:tcPr>
          <w:p w14:paraId="2566B3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6FF553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A10E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A9A9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2" w:space="0" w:color="auto"/>
            </w:tcBorders>
          </w:tcPr>
          <w:p w14:paraId="29EB40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2" w:space="0" w:color="auto"/>
            </w:tcBorders>
          </w:tcPr>
          <w:p w14:paraId="411096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2" w:space="0" w:color="auto"/>
            </w:tcBorders>
          </w:tcPr>
          <w:p w14:paraId="347197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2" w:space="0" w:color="auto"/>
            </w:tcBorders>
          </w:tcPr>
          <w:p w14:paraId="04C1B7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  <w:tcBorders>
              <w:bottom w:val="single" w:sz="2" w:space="0" w:color="auto"/>
            </w:tcBorders>
          </w:tcPr>
          <w:p w14:paraId="169ED4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65202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32E73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8178B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A6027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5DAB4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23A30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D6016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A450A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59E77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B6A85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098FB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80388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1AA7FF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3AD94D95" w14:textId="77777777" w:rsidTr="00345185">
        <w:trPr>
          <w:trHeight w:val="371"/>
        </w:trPr>
        <w:tc>
          <w:tcPr>
            <w:tcW w:w="583" w:type="dxa"/>
            <w:vMerge/>
          </w:tcPr>
          <w:p w14:paraId="1432D7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7D8F00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0DBE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right w:val="single" w:sz="2" w:space="0" w:color="auto"/>
            </w:tcBorders>
          </w:tcPr>
          <w:p w14:paraId="145364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</w:tcBorders>
          </w:tcPr>
          <w:p w14:paraId="5E30A3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2" w:space="0" w:color="auto"/>
            </w:tcBorders>
          </w:tcPr>
          <w:p w14:paraId="0B0217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2" w:space="0" w:color="auto"/>
            </w:tcBorders>
          </w:tcPr>
          <w:p w14:paraId="6A4B81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2" w:space="0" w:color="auto"/>
            </w:tcBorders>
          </w:tcPr>
          <w:p w14:paraId="6DBF97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2" w:space="0" w:color="auto"/>
            </w:tcBorders>
          </w:tcPr>
          <w:p w14:paraId="6A25BC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4B522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3E804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7118E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7836B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7B0B1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08C67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56A5F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CDF9E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9C9BF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BCD19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6631E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38FE6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727CDA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09BE9FBF" w14:textId="77777777" w:rsidTr="00345185">
        <w:trPr>
          <w:trHeight w:val="357"/>
        </w:trPr>
        <w:tc>
          <w:tcPr>
            <w:tcW w:w="583" w:type="dxa"/>
            <w:vMerge/>
          </w:tcPr>
          <w:p w14:paraId="3D8218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42F022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75FE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right w:val="single" w:sz="2" w:space="0" w:color="auto"/>
            </w:tcBorders>
          </w:tcPr>
          <w:p w14:paraId="76BCF7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left w:val="single" w:sz="2" w:space="0" w:color="auto"/>
            </w:tcBorders>
          </w:tcPr>
          <w:p w14:paraId="4A60B1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8974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5398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0946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EE4B1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6867E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0BF7E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D5BFD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D2468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8B8BF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288E0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81D53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823DF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33C1B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408D8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26FFC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D2F7C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01CBFD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1FFB97FE" w14:textId="77777777" w:rsidTr="00345185">
        <w:trPr>
          <w:trHeight w:val="371"/>
        </w:trPr>
        <w:tc>
          <w:tcPr>
            <w:tcW w:w="583" w:type="dxa"/>
            <w:vMerge/>
          </w:tcPr>
          <w:p w14:paraId="710317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1EAFA4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53EA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49D0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DFEA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2FA1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60B9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A822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84FE9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CBB28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3052D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8B4E4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EAD74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F624B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8E5CD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301B0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2DB35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EAB9C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8AF93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2BF3A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D2368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627E3D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91D14F2" w14:textId="77777777" w:rsidTr="00345185">
        <w:trPr>
          <w:trHeight w:val="357"/>
        </w:trPr>
        <w:tc>
          <w:tcPr>
            <w:tcW w:w="583" w:type="dxa"/>
            <w:vMerge/>
          </w:tcPr>
          <w:p w14:paraId="1202BAE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0DC9CCC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C2788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9621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937C3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1031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4DA2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70D84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4262F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7E9D6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0D604F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D88B7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0E3EA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2A377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43DE15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060" w:type="dxa"/>
            <w:gridSpan w:val="5"/>
            <w:vMerge w:val="restart"/>
          </w:tcPr>
          <w:p w14:paraId="74FAEA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8F0C81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2838E1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5F215383" w14:textId="77777777" w:rsidTr="00345185">
        <w:trPr>
          <w:trHeight w:val="357"/>
        </w:trPr>
        <w:tc>
          <w:tcPr>
            <w:tcW w:w="583" w:type="dxa"/>
            <w:vMerge/>
          </w:tcPr>
          <w:p w14:paraId="5BB94E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6EF6DCA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7C6B0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23D75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08397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91211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AF0B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65AA4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E4166D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E1411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2F677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44EAF2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9A2997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DE5BD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1A960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060" w:type="dxa"/>
            <w:gridSpan w:val="5"/>
            <w:vMerge/>
          </w:tcPr>
          <w:p w14:paraId="69DD392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6E6943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36CFDB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05097AA" w14:textId="77777777" w:rsidTr="00345185">
        <w:trPr>
          <w:trHeight w:val="357"/>
        </w:trPr>
        <w:tc>
          <w:tcPr>
            <w:tcW w:w="583" w:type="dxa"/>
            <w:vMerge/>
          </w:tcPr>
          <w:p w14:paraId="1C8DB8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03FB80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8A62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EF54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8C8F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5E84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1B53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5381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E9816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BB33E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66485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95351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C63A1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54844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07085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7AC35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4907F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67375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66D5B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C64A2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BC356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2FE85D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2ED700D1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22BB554C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09472447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09476B33" w14:textId="77777777" w:rsidR="00AE02AB" w:rsidRPr="00345185" w:rsidRDefault="00345185" w:rsidP="00345185">
            <w:pPr>
              <w:rPr>
                <w:sz w:val="40"/>
                <w:szCs w:val="4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6-2.728</m:t>
                </m:r>
              </m:oMath>
            </m:oMathPara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13E827D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C4E4D2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2F2EBB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C4ACDA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CC0AD2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6BE91A5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67E64BC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2E0A79" wp14:editId="07548B3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3EBBF" id="Rectangle 29" o:spid="_x0000_s1026" style="position:absolute;margin-left:10.8pt;margin-top:9.85pt;width:33pt;height:3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pAcA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B2NYpA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08F69752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717DFD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9F2CD50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2FDC8D1E" w14:textId="77777777" w:rsidTr="001C553E">
        <w:trPr>
          <w:trHeight w:val="371"/>
        </w:trPr>
        <w:tc>
          <w:tcPr>
            <w:tcW w:w="541" w:type="dxa"/>
            <w:vMerge/>
          </w:tcPr>
          <w:p w14:paraId="07C419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0A9C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1DD1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030D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3763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E570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2510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FEDE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A7BA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97EA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164D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AFA6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9206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07FD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8D6A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3DD1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956E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CFE5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A480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F1B4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B0D2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09283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85F177B" w14:textId="77777777" w:rsidTr="001C553E">
        <w:trPr>
          <w:trHeight w:val="371"/>
        </w:trPr>
        <w:tc>
          <w:tcPr>
            <w:tcW w:w="541" w:type="dxa"/>
            <w:vMerge/>
          </w:tcPr>
          <w:p w14:paraId="3B1E86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0F25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14D0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807D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24AC6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A16D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EE3B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7D85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80C3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E23F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BB5E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31F5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A083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DED4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9D2F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2B49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B363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EE95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F29E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B907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540F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EED15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F1CAEAB" w14:textId="77777777" w:rsidTr="001C553E">
        <w:trPr>
          <w:trHeight w:val="371"/>
        </w:trPr>
        <w:tc>
          <w:tcPr>
            <w:tcW w:w="541" w:type="dxa"/>
            <w:vMerge/>
          </w:tcPr>
          <w:p w14:paraId="2314C2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6CA8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8276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FF90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5486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AF51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DFAF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636E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A202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33F7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9F05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9AD6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2B83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670D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7E44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2975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7C57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256E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0F4B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BF09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CF69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D00B4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72D1070" w14:textId="77777777" w:rsidTr="001C553E">
        <w:trPr>
          <w:trHeight w:val="357"/>
        </w:trPr>
        <w:tc>
          <w:tcPr>
            <w:tcW w:w="541" w:type="dxa"/>
            <w:vMerge/>
          </w:tcPr>
          <w:p w14:paraId="2A6597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6D6C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E6A6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9D18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D0FF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E6CA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F3C4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8C561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41E0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542B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0B31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7BB3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B514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E25A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A4EC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FEA8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A429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E467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6F04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0CAB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1536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1CCC1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95B1090" w14:textId="77777777" w:rsidTr="001C553E">
        <w:trPr>
          <w:trHeight w:val="371"/>
        </w:trPr>
        <w:tc>
          <w:tcPr>
            <w:tcW w:w="541" w:type="dxa"/>
            <w:vMerge/>
          </w:tcPr>
          <w:p w14:paraId="36DC4F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D2D3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177D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39C0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9432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6061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7A48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330B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3BF4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18DE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21B5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3B23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D617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6356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F73D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F8C6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DF9C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70BC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037C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BD25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5A25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A52E6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58A12BCA" w14:textId="77777777" w:rsidTr="001C553E">
        <w:trPr>
          <w:trHeight w:val="357"/>
        </w:trPr>
        <w:tc>
          <w:tcPr>
            <w:tcW w:w="541" w:type="dxa"/>
            <w:vMerge/>
          </w:tcPr>
          <w:p w14:paraId="25973B4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CAF4C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1C6C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8102A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4FC58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5934A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4644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B2A48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5EA6A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2B7B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3397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4BB20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F8C0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EAD8E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90F1F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3E9F397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6D69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97215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75F7480C" w14:textId="77777777" w:rsidTr="001C553E">
        <w:trPr>
          <w:trHeight w:val="357"/>
        </w:trPr>
        <w:tc>
          <w:tcPr>
            <w:tcW w:w="541" w:type="dxa"/>
            <w:vMerge/>
          </w:tcPr>
          <w:p w14:paraId="3A19C2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587A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560BB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0D37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168A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CB62E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9D358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1BED3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690B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EC607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3D52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96BF9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405E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6F233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A5D98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0F96076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A5BBB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61F9DD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0EFA0FA4" w14:textId="77777777" w:rsidTr="001C553E">
        <w:trPr>
          <w:trHeight w:val="357"/>
        </w:trPr>
        <w:tc>
          <w:tcPr>
            <w:tcW w:w="541" w:type="dxa"/>
            <w:vMerge/>
          </w:tcPr>
          <w:p w14:paraId="2A93F9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E061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F86C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6320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DDEF4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6206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ABFE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5803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782A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0A55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8FB4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03C4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8FE8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C793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7EB4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DEC0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957F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469E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3DE0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EC37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22A5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F3F6B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2A36B21D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05007DDF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0F5BCA78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4F731F75" w14:textId="77777777" w:rsidR="00AE02AB" w:rsidRPr="00345185" w:rsidRDefault="00345185" w:rsidP="009B05D1">
            <w:pPr>
              <w:rPr>
                <w:sz w:val="40"/>
                <w:szCs w:val="40"/>
              </w:rPr>
            </w:pPr>
            <w:r w:rsidRPr="00345185">
              <w:rPr>
                <w:sz w:val="40"/>
                <w:szCs w:val="40"/>
              </w:rPr>
              <w:t>4.3 x 20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0E8A986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604A90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BD4C7E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D05033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45A28B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1D870A8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1766D31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6D8CDA" wp14:editId="72C1792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4187AC" id="Rectangle 30" o:spid="_x0000_s1026" style="position:absolute;margin-left:10.8pt;margin-top:9.85pt;width:33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/AcA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B2EC/A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5EBE09ED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B8FB5BF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33C2267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10598FE4" w14:textId="77777777" w:rsidTr="001C553E">
        <w:trPr>
          <w:trHeight w:val="371"/>
        </w:trPr>
        <w:tc>
          <w:tcPr>
            <w:tcW w:w="541" w:type="dxa"/>
            <w:vMerge/>
          </w:tcPr>
          <w:p w14:paraId="7EE98D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DA0E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61A6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4B18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EBFA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F8AD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128D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0DBB9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6D2A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16C2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3A9C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8106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DE43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C024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47A1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078D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DC04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B4E2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7212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3BF2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E4D8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04CE0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5DF96FD" w14:textId="77777777" w:rsidTr="001C553E">
        <w:trPr>
          <w:trHeight w:val="371"/>
        </w:trPr>
        <w:tc>
          <w:tcPr>
            <w:tcW w:w="541" w:type="dxa"/>
            <w:vMerge/>
          </w:tcPr>
          <w:p w14:paraId="56F1C8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AFBD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0F51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B98B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416A9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6A36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C847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6269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78E1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70C9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F18B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7352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425A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9CB2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774F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3AF9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7B46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5277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C4BB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6940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EC53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64A92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41DDD54" w14:textId="77777777" w:rsidTr="001C553E">
        <w:trPr>
          <w:trHeight w:val="371"/>
        </w:trPr>
        <w:tc>
          <w:tcPr>
            <w:tcW w:w="541" w:type="dxa"/>
            <w:vMerge/>
          </w:tcPr>
          <w:p w14:paraId="4DB067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8892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76A3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5F5B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38C4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D855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4E02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BB4A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1939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C664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08C8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085F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5607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612C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05FB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9906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9BDC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681A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CAE3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8D25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D2A5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116D6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8287CC3" w14:textId="77777777" w:rsidTr="001C553E">
        <w:trPr>
          <w:trHeight w:val="357"/>
        </w:trPr>
        <w:tc>
          <w:tcPr>
            <w:tcW w:w="541" w:type="dxa"/>
            <w:vMerge/>
          </w:tcPr>
          <w:p w14:paraId="78C0B2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9F54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821B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6D31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FE26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187B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431C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A44F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8391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84A6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F90A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123B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6EB1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8E94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EDB8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D6C1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DCC3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3BDA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318F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6322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33D7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9E4C3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FEFD718" w14:textId="77777777" w:rsidTr="001C553E">
        <w:trPr>
          <w:trHeight w:val="371"/>
        </w:trPr>
        <w:tc>
          <w:tcPr>
            <w:tcW w:w="541" w:type="dxa"/>
            <w:vMerge/>
          </w:tcPr>
          <w:p w14:paraId="24472F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05ED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673C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82D3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FDDB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1DF40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CBD0A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52BF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9C55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8355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62E1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7145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7EC9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F83B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1FF3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DF81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7726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09D5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5EC7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1DD3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4943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BB814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0F40BF2" w14:textId="77777777" w:rsidTr="001C553E">
        <w:trPr>
          <w:trHeight w:val="357"/>
        </w:trPr>
        <w:tc>
          <w:tcPr>
            <w:tcW w:w="541" w:type="dxa"/>
            <w:vMerge/>
          </w:tcPr>
          <w:p w14:paraId="7F1B76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A89FE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0C86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92397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B47D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33F2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FD5E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29B8B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A0BFD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ED6A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23916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8DC24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622D6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7490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DB2E2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00870EA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49C6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15E7D2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9AA1EA3" w14:textId="77777777" w:rsidTr="001C553E">
        <w:trPr>
          <w:trHeight w:val="357"/>
        </w:trPr>
        <w:tc>
          <w:tcPr>
            <w:tcW w:w="541" w:type="dxa"/>
            <w:vMerge/>
          </w:tcPr>
          <w:p w14:paraId="6D7B27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A3176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C659E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73102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3FE5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65A6C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FD3D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1B035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5B291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44626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80A7D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B4D94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0116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D44FF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0BED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57AF9B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F44E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5820FE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0C641E51" w14:textId="77777777" w:rsidTr="001C553E">
        <w:trPr>
          <w:trHeight w:val="357"/>
        </w:trPr>
        <w:tc>
          <w:tcPr>
            <w:tcW w:w="541" w:type="dxa"/>
            <w:vMerge/>
          </w:tcPr>
          <w:p w14:paraId="1E6632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B5B9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AAB2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90DC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5FA9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E9CF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D7DA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E647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4FF6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B5F9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230A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5C94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ADE8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B89D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7148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E693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C057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DCDB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E141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92A3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927E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30BF2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77EBCF8E" w14:textId="77777777" w:rsidR="00AE02AB" w:rsidRDefault="00AE02AB" w:rsidP="00E66BF1">
      <w:pPr>
        <w:rPr>
          <w:sz w:val="32"/>
          <w:szCs w:val="32"/>
        </w:rPr>
      </w:pPr>
    </w:p>
    <w:p w14:paraId="2C867B64" w14:textId="77777777" w:rsidR="00AE02AB" w:rsidRDefault="00AE02AB" w:rsidP="00E66BF1">
      <w:pPr>
        <w:rPr>
          <w:sz w:val="32"/>
          <w:szCs w:val="32"/>
        </w:rPr>
      </w:pPr>
    </w:p>
    <w:p w14:paraId="3E386818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6610BB7A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14FE4679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79E25D0E" w14:textId="77777777" w:rsidR="00AE02AB" w:rsidRPr="00345185" w:rsidRDefault="00345185" w:rsidP="009B05D1">
            <w:pPr>
              <w:rPr>
                <w:sz w:val="40"/>
                <w:szCs w:val="40"/>
              </w:rPr>
            </w:pPr>
            <w:r w:rsidRPr="00345185">
              <w:rPr>
                <w:sz w:val="40"/>
                <w:szCs w:val="4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 w:rsidRPr="00345185">
              <w:rPr>
                <w:rFonts w:eastAsiaTheme="minorEastAsia"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5</m:t>
                  </m:r>
                </m:den>
              </m:f>
            </m:oMath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7C18DEC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126E8A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CB76A3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3719D6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8AFB2A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765D31D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7860D19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51FE4D" wp14:editId="7B9592B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53FD90" id="Rectangle 31" o:spid="_x0000_s1026" style="position:absolute;margin-left:10.8pt;margin-top:9.85pt;width:33pt;height:3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oicA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gQ+oi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355516FF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C6014C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D09A521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267B5D7A" w14:textId="77777777" w:rsidTr="001C553E">
        <w:trPr>
          <w:trHeight w:val="371"/>
        </w:trPr>
        <w:tc>
          <w:tcPr>
            <w:tcW w:w="541" w:type="dxa"/>
            <w:vMerge/>
          </w:tcPr>
          <w:p w14:paraId="2AF525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99E1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64E8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289F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6DC0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9036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A7AEE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103D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1007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0497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36CC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4386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8DD5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528F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4D54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BFCC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042B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0A5A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34AA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708B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AE84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A2D49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12BED05" w14:textId="77777777" w:rsidTr="001C553E">
        <w:trPr>
          <w:trHeight w:val="371"/>
        </w:trPr>
        <w:tc>
          <w:tcPr>
            <w:tcW w:w="541" w:type="dxa"/>
            <w:vMerge/>
          </w:tcPr>
          <w:p w14:paraId="65BDD5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B49A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A8EA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3F50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00BA8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4D3E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5062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E6C7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8E3F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27FA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C206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7681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529A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EF0E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FD8E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6222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DAE5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99C4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1382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88BE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0AA3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72C14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6727D3D" w14:textId="77777777" w:rsidTr="001C553E">
        <w:trPr>
          <w:trHeight w:val="371"/>
        </w:trPr>
        <w:tc>
          <w:tcPr>
            <w:tcW w:w="541" w:type="dxa"/>
            <w:vMerge/>
          </w:tcPr>
          <w:p w14:paraId="0D3084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4F58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0CDB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5F47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477E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D30A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480E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5D36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091E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E84A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8C2A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3B7E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8238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C6E2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DDEC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C3BC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1BEA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07EA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BF45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D06A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83A7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0BA4E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57B6BE4" w14:textId="77777777" w:rsidTr="001C553E">
        <w:trPr>
          <w:trHeight w:val="357"/>
        </w:trPr>
        <w:tc>
          <w:tcPr>
            <w:tcW w:w="541" w:type="dxa"/>
            <w:vMerge/>
          </w:tcPr>
          <w:p w14:paraId="013B6E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0210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318B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B8AD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EDCC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D2F3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CC8D5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A9DD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A27A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3D5B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E4EC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5FF4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3612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6053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822E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42BE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85FA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DE04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5207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FCC0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7C58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964A7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EEEB020" w14:textId="77777777" w:rsidTr="001C553E">
        <w:trPr>
          <w:trHeight w:val="371"/>
        </w:trPr>
        <w:tc>
          <w:tcPr>
            <w:tcW w:w="541" w:type="dxa"/>
            <w:vMerge/>
          </w:tcPr>
          <w:p w14:paraId="3AE6C3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F05F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9B57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80CF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A797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5CF8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A972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8CDE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34D5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DFC4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87E0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B6EA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619C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CD8E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F022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5D59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4C80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E497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A403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2956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F58A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9D943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0661C6F7" w14:textId="77777777" w:rsidTr="001C553E">
        <w:trPr>
          <w:trHeight w:val="357"/>
        </w:trPr>
        <w:tc>
          <w:tcPr>
            <w:tcW w:w="541" w:type="dxa"/>
            <w:vMerge/>
          </w:tcPr>
          <w:p w14:paraId="55E7AA5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7FC3F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8DE98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455B4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1CB8E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1B51C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1E41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CE1F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88F7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939C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D5274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51E4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A7C0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7FF5C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040C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575CF86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B3571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F212A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A09336A" w14:textId="77777777" w:rsidTr="001C553E">
        <w:trPr>
          <w:trHeight w:val="357"/>
        </w:trPr>
        <w:tc>
          <w:tcPr>
            <w:tcW w:w="541" w:type="dxa"/>
            <w:vMerge/>
          </w:tcPr>
          <w:p w14:paraId="701A9B2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BF854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67F72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80E27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7CC68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D8CD9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54A5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66921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FE19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326F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F9C5C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24427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17E39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840A4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8C070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27F5CC2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A64B7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5A8DBE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2039B7C3" w14:textId="77777777" w:rsidTr="001C553E">
        <w:trPr>
          <w:trHeight w:val="357"/>
        </w:trPr>
        <w:tc>
          <w:tcPr>
            <w:tcW w:w="541" w:type="dxa"/>
            <w:vMerge/>
          </w:tcPr>
          <w:p w14:paraId="5E0645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949C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32A6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2049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09D72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4BAD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422F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2793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5E46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C8BE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383B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5CEB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C03D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103B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C800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CC29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5B42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217B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95F9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9A21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F67A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7CE4B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614B891B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427"/>
        <w:gridCol w:w="430"/>
        <w:gridCol w:w="430"/>
        <w:gridCol w:w="431"/>
        <w:gridCol w:w="431"/>
        <w:gridCol w:w="431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1278"/>
      </w:tblGrid>
      <w:tr w:rsidR="00AE02AB" w14:paraId="0859B810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29D7C5C6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55CB0529" w14:textId="77777777" w:rsidR="0050798E" w:rsidRDefault="0050798E" w:rsidP="009B05D1">
            <w:pPr>
              <w:rPr>
                <w:sz w:val="32"/>
                <w:szCs w:val="32"/>
              </w:rPr>
            </w:pPr>
          </w:p>
          <w:p w14:paraId="6891D3A1" w14:textId="77777777" w:rsidR="0050798E" w:rsidRDefault="0050798E" w:rsidP="009B05D1">
            <w:pPr>
              <w:rPr>
                <w:sz w:val="32"/>
                <w:szCs w:val="32"/>
              </w:rPr>
            </w:pPr>
          </w:p>
          <w:p w14:paraId="3D70AA3F" w14:textId="77777777" w:rsidR="0050798E" w:rsidRDefault="0050798E" w:rsidP="009B05D1">
            <w:pPr>
              <w:rPr>
                <w:sz w:val="32"/>
                <w:szCs w:val="32"/>
              </w:rPr>
            </w:pPr>
          </w:p>
          <w:p w14:paraId="263FF5CD" w14:textId="77777777" w:rsidR="0050798E" w:rsidRPr="0050798E" w:rsidRDefault="0050798E" w:rsidP="009B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your method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7EC574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781F4A5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374ED4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7BEF99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479A59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9D2713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94F13C4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29B6218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2B0A12" wp14:editId="722E21F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A85AC9" id="Rectangle 32" o:spid="_x0000_s1026" style="position:absolute;margin-left:10.8pt;margin-top:9.85pt;width:33pt;height:31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TecQ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G7HU3n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4B31951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8311A53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ECBB7DF" w14:textId="77777777" w:rsidR="00AE02AB" w:rsidRPr="00D335BF" w:rsidRDefault="0050798E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E02AB">
              <w:rPr>
                <w:sz w:val="20"/>
                <w:szCs w:val="20"/>
              </w:rPr>
              <w:t>mark</w:t>
            </w:r>
            <w:r>
              <w:rPr>
                <w:sz w:val="20"/>
                <w:szCs w:val="20"/>
              </w:rPr>
              <w:t>s</w:t>
            </w:r>
          </w:p>
        </w:tc>
      </w:tr>
      <w:tr w:rsidR="00AE02AB" w14:paraId="29EE7ADC" w14:textId="77777777" w:rsidTr="001C553E">
        <w:trPr>
          <w:trHeight w:val="371"/>
        </w:trPr>
        <w:tc>
          <w:tcPr>
            <w:tcW w:w="541" w:type="dxa"/>
            <w:vMerge/>
          </w:tcPr>
          <w:p w14:paraId="74F6ED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FB1C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7DB5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B607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3DE5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9824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C3C7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CF44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8220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326D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A0F8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7047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7BBC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EFDB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C2AC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5A25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670D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8427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EEEC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FB4E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04CB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105E3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5BA0D25" w14:textId="77777777" w:rsidTr="001C553E">
        <w:trPr>
          <w:trHeight w:val="371"/>
        </w:trPr>
        <w:tc>
          <w:tcPr>
            <w:tcW w:w="541" w:type="dxa"/>
            <w:vMerge/>
          </w:tcPr>
          <w:p w14:paraId="3CEC1A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D470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F232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929EB0" w14:textId="77777777" w:rsidR="00AE02AB" w:rsidRDefault="00345185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2" w:type="dxa"/>
          </w:tcPr>
          <w:p w14:paraId="79DE87B9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2" w:type="dxa"/>
          </w:tcPr>
          <w:p w14:paraId="6909B07A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2" w:type="dxa"/>
          </w:tcPr>
          <w:p w14:paraId="33C4244B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2" w:type="dxa"/>
          </w:tcPr>
          <w:p w14:paraId="06B121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562D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206F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6138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C020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A4C3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F1C9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C1E3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371F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C086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EA74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890D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CDEB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D711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8D105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77331C0" w14:textId="77777777" w:rsidTr="0050798E">
        <w:trPr>
          <w:trHeight w:val="371"/>
        </w:trPr>
        <w:tc>
          <w:tcPr>
            <w:tcW w:w="541" w:type="dxa"/>
            <w:vMerge/>
          </w:tcPr>
          <w:p w14:paraId="0D9722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041B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9593D5" w14:textId="77777777" w:rsidR="00AE02AB" w:rsidRDefault="0050798E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27550D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04EDE7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35CF31E4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68B9C527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2" w:type="dxa"/>
          </w:tcPr>
          <w:p w14:paraId="39CD54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2B57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C49A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57C9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E0FE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A118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2857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AEC0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1AAD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812B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6904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EAC0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D6DC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C7F8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99A81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0396416" w14:textId="77777777" w:rsidTr="0050798E">
        <w:trPr>
          <w:trHeight w:val="357"/>
        </w:trPr>
        <w:tc>
          <w:tcPr>
            <w:tcW w:w="541" w:type="dxa"/>
            <w:vMerge/>
          </w:tcPr>
          <w:p w14:paraId="494872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4F64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E0E6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</w:tcPr>
          <w:p w14:paraId="61F181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0906D8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669F21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01DF2E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A0C82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F627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4FF4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6D09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102D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BD1E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3F68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8D67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CD9C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F5DA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C3E5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3CEF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ABCC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E03A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93A64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AAFB34B" w14:textId="77777777" w:rsidTr="001C553E">
        <w:trPr>
          <w:trHeight w:val="371"/>
        </w:trPr>
        <w:tc>
          <w:tcPr>
            <w:tcW w:w="541" w:type="dxa"/>
            <w:vMerge/>
          </w:tcPr>
          <w:p w14:paraId="74C17D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F88B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14BA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503E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7D1B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9760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6A15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BF3F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F205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D860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EE9D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1FFA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DCC2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0E49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29F4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A534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CA09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D196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9797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A86D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7A6D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5CF3E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6A259CDF" w14:textId="77777777" w:rsidTr="001C553E">
        <w:trPr>
          <w:trHeight w:val="357"/>
        </w:trPr>
        <w:tc>
          <w:tcPr>
            <w:tcW w:w="541" w:type="dxa"/>
            <w:vMerge/>
          </w:tcPr>
          <w:p w14:paraId="017E20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A2A0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E795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5382F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D43B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084F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D00B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65963A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51595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DDE7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11907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DFF0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1B804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15DD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D47F9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1D3094C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C99C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091F30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5F0A94F8" w14:textId="77777777" w:rsidTr="001C553E">
        <w:trPr>
          <w:trHeight w:val="357"/>
        </w:trPr>
        <w:tc>
          <w:tcPr>
            <w:tcW w:w="541" w:type="dxa"/>
            <w:vMerge/>
          </w:tcPr>
          <w:p w14:paraId="400019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EC062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B3DC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149E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1BD58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DAFC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1B421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C3921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C89A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E8976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0407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B2F44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5369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03DF9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A5A0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170F6B1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8B68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03BBE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23E1FC5E" w14:textId="77777777" w:rsidTr="001C553E">
        <w:trPr>
          <w:trHeight w:val="357"/>
        </w:trPr>
        <w:tc>
          <w:tcPr>
            <w:tcW w:w="541" w:type="dxa"/>
            <w:vMerge/>
          </w:tcPr>
          <w:p w14:paraId="3401D5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5CB6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D631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294F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CE9A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FBD3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F599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1EE4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32CB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BD10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2753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B88D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1F59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A7F4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5151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A5F7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04D8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FBAB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DCA8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4931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0AB3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09E4C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2F9B662F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532E029E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7ABF036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1A2B5157" w14:textId="77777777" w:rsidR="00AE02AB" w:rsidRPr="00345185" w:rsidRDefault="00345185" w:rsidP="00345185">
            <w:pPr>
              <w:rPr>
                <w:sz w:val="40"/>
                <w:szCs w:val="40"/>
              </w:rPr>
            </w:pPr>
            <w:r w:rsidRPr="00345185">
              <w:rPr>
                <w:sz w:val="40"/>
                <w:szCs w:val="40"/>
              </w:rPr>
              <w:t>99% of 400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0ADC24B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A78429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2A0503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B32E76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AE48A4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C99852F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1897295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D8E660" wp14:editId="120AEA3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70718" id="Rectangle 33" o:spid="_x0000_s1026" style="position:absolute;margin-left:10.8pt;margin-top:9.85pt;width:33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jeIRPH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7A19396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4BC25F8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109772F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58039AC6" w14:textId="77777777" w:rsidTr="001C553E">
        <w:trPr>
          <w:trHeight w:val="371"/>
        </w:trPr>
        <w:tc>
          <w:tcPr>
            <w:tcW w:w="541" w:type="dxa"/>
            <w:vMerge/>
          </w:tcPr>
          <w:p w14:paraId="272738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A5A2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522B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6A91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5B28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22C9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A0E4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714B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6F8C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5C8E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D03B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78DA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53AF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8640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648C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6048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BC86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8D9F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3E0F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F14C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1344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146E6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ABBAD3F" w14:textId="77777777" w:rsidTr="001C553E">
        <w:trPr>
          <w:trHeight w:val="371"/>
        </w:trPr>
        <w:tc>
          <w:tcPr>
            <w:tcW w:w="541" w:type="dxa"/>
            <w:vMerge/>
          </w:tcPr>
          <w:p w14:paraId="1D5585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E8DA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1FE5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BE2F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295F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30A4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1F06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D4F71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B058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4CD9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340E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27BF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DC69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BC87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B80E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03EA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528A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96DD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C25B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3C7B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65C2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6F046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42D68DD" w14:textId="77777777" w:rsidTr="001C553E">
        <w:trPr>
          <w:trHeight w:val="371"/>
        </w:trPr>
        <w:tc>
          <w:tcPr>
            <w:tcW w:w="541" w:type="dxa"/>
            <w:vMerge/>
          </w:tcPr>
          <w:p w14:paraId="1CF22B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8ABA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1402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9D64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1F02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BA1D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F776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8022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B004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A726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70CF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DC5B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9C9E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7DD8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D593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85CB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E4DC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E873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936B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A157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A92D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A31D1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BD7E8D5" w14:textId="77777777" w:rsidTr="001C553E">
        <w:trPr>
          <w:trHeight w:val="357"/>
        </w:trPr>
        <w:tc>
          <w:tcPr>
            <w:tcW w:w="541" w:type="dxa"/>
            <w:vMerge/>
          </w:tcPr>
          <w:p w14:paraId="3D1CC6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F4D2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9C4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404D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6E0B3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5F46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2DB8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00F7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224F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5B13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0BEF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EB66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D2DA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23A3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448D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0056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1196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CF74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B8D9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6C2D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0FF1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BC0BB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71C0115" w14:textId="77777777" w:rsidTr="001C553E">
        <w:trPr>
          <w:trHeight w:val="371"/>
        </w:trPr>
        <w:tc>
          <w:tcPr>
            <w:tcW w:w="541" w:type="dxa"/>
            <w:vMerge/>
          </w:tcPr>
          <w:p w14:paraId="050C19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359A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6448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2FFE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44EB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0568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871F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CC02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95BE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C6CB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6EF5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BA73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FAF3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63BF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B337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7540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3B8A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4C22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E1A6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B90F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9C9A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2E3C5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1E304819" w14:textId="77777777" w:rsidTr="001C553E">
        <w:trPr>
          <w:trHeight w:val="357"/>
        </w:trPr>
        <w:tc>
          <w:tcPr>
            <w:tcW w:w="541" w:type="dxa"/>
            <w:vMerge/>
          </w:tcPr>
          <w:p w14:paraId="0862771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7EC26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F5EE7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C9683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B13B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D3595B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BC45B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CB9A4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EB82D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07708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7415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6B92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DC14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04494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7C31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0C8541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31279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BC9F7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961CBCB" w14:textId="77777777" w:rsidTr="001C553E">
        <w:trPr>
          <w:trHeight w:val="357"/>
        </w:trPr>
        <w:tc>
          <w:tcPr>
            <w:tcW w:w="541" w:type="dxa"/>
            <w:vMerge/>
          </w:tcPr>
          <w:p w14:paraId="3D4AB82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879E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D9DC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FEB8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F8553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E94B9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058C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FDA0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0A92B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AB96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C052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178E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C60B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B7D7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C7D1E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6CDBB2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92A9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E72137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09AA4B13" w14:textId="77777777" w:rsidTr="001C553E">
        <w:trPr>
          <w:trHeight w:val="357"/>
        </w:trPr>
        <w:tc>
          <w:tcPr>
            <w:tcW w:w="541" w:type="dxa"/>
            <w:vMerge/>
          </w:tcPr>
          <w:p w14:paraId="47D405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E33E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E5DB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1C44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8E7F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C17E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285C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7AF2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C0FC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9D37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6BC5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93DB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475B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7C55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F7DB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B454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0CDB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4A78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0758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2F4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C581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4F6C3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650ED471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6F2183D5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04F8EA44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5C3FE5CE" w14:textId="77777777" w:rsidR="00725A67" w:rsidRPr="00345185" w:rsidRDefault="005842EC" w:rsidP="00DF5FBD">
            <w:pPr>
              <w:rPr>
                <w:rFonts w:ascii="Calibri" w:hAnsi="Calibri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n>
              </m:f>
            </m:oMath>
            <w:r w:rsidR="00345185" w:rsidRPr="00345185">
              <w:rPr>
                <w:rFonts w:ascii="Calibri" w:eastAsiaTheme="minorEastAsia" w:hAnsi="Calibri"/>
                <w:sz w:val="40"/>
                <w:szCs w:val="40"/>
              </w:rPr>
              <w:t xml:space="preserve"> </w:t>
            </w:r>
            <w:r w:rsidR="00345185" w:rsidRPr="00345185">
              <w:rPr>
                <w:rFonts w:ascii="Calibri" w:eastAsia="MS Gothic" w:hAnsi="Calibri"/>
                <w:color w:val="000000"/>
                <w:sz w:val="40"/>
                <w:szCs w:val="40"/>
              </w:rPr>
              <w:t>÷ 2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1A5FE508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6BE22B89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5EAD197C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1B7877C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68D566ED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5DDA8BDB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243430C5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C6E9E9" wp14:editId="35086B8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33299" id="Rectangle 6" o:spid="_x0000_s1026" style="position:absolute;margin-left:10.8pt;margin-top:9.85pt;width:33pt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KXG5KJ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013FB1BD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03924DAC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1EBA60D5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55BA44A4" w14:textId="77777777" w:rsidTr="00725A67">
        <w:trPr>
          <w:trHeight w:val="371"/>
        </w:trPr>
        <w:tc>
          <w:tcPr>
            <w:tcW w:w="541" w:type="dxa"/>
            <w:vMerge/>
          </w:tcPr>
          <w:p w14:paraId="73CB62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93671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E5FA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C310B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65F0A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CE60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5CF2A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D5AA1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EA06E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176C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A22F6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02023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1C23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7EEA8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F78A0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76A0E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07BBD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BF40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264D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77C42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ABC1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53BE4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803DB4D" w14:textId="77777777" w:rsidTr="00725A67">
        <w:trPr>
          <w:trHeight w:val="371"/>
        </w:trPr>
        <w:tc>
          <w:tcPr>
            <w:tcW w:w="541" w:type="dxa"/>
            <w:vMerge/>
          </w:tcPr>
          <w:p w14:paraId="65E82A4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AA08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0C97F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2F729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14CE99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AA500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CCCDE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04A52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41DCB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BDD7E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10E7A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93BBA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91A75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CC9F2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015A2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EC67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4F833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68DF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52C5C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7B524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10D4A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FBAB02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111C8D4D" w14:textId="77777777" w:rsidTr="00725A67">
        <w:trPr>
          <w:trHeight w:val="371"/>
        </w:trPr>
        <w:tc>
          <w:tcPr>
            <w:tcW w:w="541" w:type="dxa"/>
            <w:vMerge/>
          </w:tcPr>
          <w:p w14:paraId="3700CF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20446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ED1BE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5449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9E4CF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FBE0F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F2755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8B7B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0D6D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21964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903B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449F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AA1E6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5DD7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1486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8556A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5ACE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A8C38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60DE7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425FD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632C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4AECD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657A5680" w14:textId="77777777" w:rsidTr="00725A67">
        <w:trPr>
          <w:trHeight w:val="357"/>
        </w:trPr>
        <w:tc>
          <w:tcPr>
            <w:tcW w:w="541" w:type="dxa"/>
            <w:vMerge/>
          </w:tcPr>
          <w:p w14:paraId="0F6579A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F985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923D7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4CDC9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B6748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A12E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7D99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88079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9755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B39FA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026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E13A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A007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56FBF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0C0B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190A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C0C8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EAB22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C156C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2A537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D050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29DA97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EF4A625" w14:textId="77777777" w:rsidTr="00725A67">
        <w:trPr>
          <w:trHeight w:val="371"/>
        </w:trPr>
        <w:tc>
          <w:tcPr>
            <w:tcW w:w="541" w:type="dxa"/>
            <w:vMerge/>
          </w:tcPr>
          <w:p w14:paraId="21554F6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D419A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E80E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927BD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A588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76D973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4F696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B8C87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32C66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F2CE9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ED2B6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A734D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A2B98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B53ED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37EE0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B295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2D63D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5CB77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F6B0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D9983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B220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09854A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1DB67B6" w14:textId="77777777" w:rsidTr="00725A67">
        <w:trPr>
          <w:trHeight w:val="357"/>
        </w:trPr>
        <w:tc>
          <w:tcPr>
            <w:tcW w:w="541" w:type="dxa"/>
            <w:vMerge/>
          </w:tcPr>
          <w:p w14:paraId="1A96AF9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DBC92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C133C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EBA21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B56B6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E6003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A442C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A2E10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9F926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BF35A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7949A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0ADE7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0626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10DA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AD39C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748D7C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FD70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FE2FB9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14C8F8F7" w14:textId="77777777" w:rsidTr="00725A67">
        <w:trPr>
          <w:trHeight w:val="357"/>
        </w:trPr>
        <w:tc>
          <w:tcPr>
            <w:tcW w:w="541" w:type="dxa"/>
            <w:vMerge/>
          </w:tcPr>
          <w:p w14:paraId="19269B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260E3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FC882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01471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1048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1C46F2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E81C5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94A0F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EF9EE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B11F0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0102A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D06F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47EF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C5268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643F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4BF0297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7452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4921F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1DB8DB14" w14:textId="77777777" w:rsidTr="00725A67">
        <w:trPr>
          <w:trHeight w:val="357"/>
        </w:trPr>
        <w:tc>
          <w:tcPr>
            <w:tcW w:w="541" w:type="dxa"/>
            <w:vMerge/>
          </w:tcPr>
          <w:p w14:paraId="7D03E39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3ED2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27E0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EBA68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60741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536C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642D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125C8A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8F761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B194B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A2F3D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71644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201A0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94996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CCCF3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374F6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EEAA2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02F57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9062E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2FDF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9E6E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6F26FD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57B9578B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0AE3A5D2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C60620F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  <w:p w14:paraId="189ECF3D" w14:textId="77777777" w:rsidR="00A0021C" w:rsidRDefault="00A0021C" w:rsidP="00725A67">
            <w:pPr>
              <w:rPr>
                <w:sz w:val="32"/>
                <w:szCs w:val="32"/>
              </w:rPr>
            </w:pPr>
          </w:p>
          <w:p w14:paraId="1F811F52" w14:textId="77777777" w:rsidR="00A0021C" w:rsidRPr="00A0021C" w:rsidRDefault="00A0021C" w:rsidP="00725A67">
            <w:pPr>
              <w:rPr>
                <w:sz w:val="20"/>
                <w:szCs w:val="20"/>
              </w:rPr>
            </w:pP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379B3D32" w14:textId="77777777" w:rsidR="00725A67" w:rsidRPr="00345185" w:rsidRDefault="00345185" w:rsidP="00725A67">
            <w:pPr>
              <w:rPr>
                <w:sz w:val="40"/>
                <w:szCs w:val="40"/>
              </w:rPr>
            </w:pPr>
            <w:r w:rsidRPr="00345185">
              <w:rPr>
                <w:sz w:val="40"/>
                <w:szCs w:val="40"/>
              </w:rPr>
              <w:t>6</w:t>
            </w:r>
            <w:r w:rsidRPr="00345185">
              <w:rPr>
                <w:sz w:val="40"/>
                <w:szCs w:val="40"/>
                <w:vertAlign w:val="superscript"/>
              </w:rPr>
              <w:t>2</w:t>
            </w:r>
            <w:r w:rsidRPr="00345185">
              <w:rPr>
                <w:sz w:val="40"/>
                <w:szCs w:val="40"/>
              </w:rPr>
              <w:t xml:space="preserve"> + 3 x 7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598767AD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AA140BF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573DC49D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77ACA415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51FACCB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1B34C8A2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53019D02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11283B" wp14:editId="7041164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33B5D" id="Rectangle 12" o:spid="_x0000_s1026" style="position:absolute;margin-left:10.8pt;margin-top:9.85pt;width:33pt;height:3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nt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F9Xye1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7FF12B5E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6219A697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0D18C8FF" w14:textId="77777777" w:rsidR="00725A67" w:rsidRPr="00D335BF" w:rsidRDefault="00345185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5A67">
              <w:rPr>
                <w:sz w:val="20"/>
                <w:szCs w:val="20"/>
              </w:rPr>
              <w:t xml:space="preserve"> mark</w:t>
            </w:r>
          </w:p>
        </w:tc>
      </w:tr>
      <w:tr w:rsidR="00725A67" w14:paraId="74B48570" w14:textId="77777777" w:rsidTr="00725A67">
        <w:trPr>
          <w:trHeight w:val="371"/>
        </w:trPr>
        <w:tc>
          <w:tcPr>
            <w:tcW w:w="541" w:type="dxa"/>
            <w:vMerge/>
          </w:tcPr>
          <w:p w14:paraId="5A5D32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5B77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13238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45856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1C424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2645C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4FA36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3D9F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18461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4507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45D5E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2B60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24AB9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D77E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2541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5DBAF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DB831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408A2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01E07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0D730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028AB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28F762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462A249" w14:textId="77777777" w:rsidTr="00345185">
        <w:trPr>
          <w:trHeight w:val="371"/>
        </w:trPr>
        <w:tc>
          <w:tcPr>
            <w:tcW w:w="541" w:type="dxa"/>
            <w:vMerge/>
          </w:tcPr>
          <w:p w14:paraId="4C7020A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A0C5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D64EE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9E793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9C35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2" w:space="0" w:color="auto"/>
            </w:tcBorders>
          </w:tcPr>
          <w:p w14:paraId="6BB3BA0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2" w:space="0" w:color="auto"/>
            </w:tcBorders>
          </w:tcPr>
          <w:p w14:paraId="68F4A05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2" w:space="0" w:color="auto"/>
            </w:tcBorders>
          </w:tcPr>
          <w:p w14:paraId="0BB734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2" w:space="0" w:color="auto"/>
            </w:tcBorders>
          </w:tcPr>
          <w:p w14:paraId="0E5FE3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2" w:space="0" w:color="auto"/>
            </w:tcBorders>
          </w:tcPr>
          <w:p w14:paraId="0FA921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2" w:space="0" w:color="auto"/>
            </w:tcBorders>
          </w:tcPr>
          <w:p w14:paraId="667A6C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9CAC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A07C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C7537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D9A7E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0B91E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E81E5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E17D0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8716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675D4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7330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02632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634085E" w14:textId="77777777" w:rsidTr="00345185">
        <w:trPr>
          <w:trHeight w:val="371"/>
        </w:trPr>
        <w:tc>
          <w:tcPr>
            <w:tcW w:w="541" w:type="dxa"/>
            <w:vMerge/>
          </w:tcPr>
          <w:p w14:paraId="76F886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51027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D74E9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EED0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14:paraId="4BCBEE3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</w:tcBorders>
          </w:tcPr>
          <w:p w14:paraId="697E3C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2" w:space="0" w:color="auto"/>
            </w:tcBorders>
          </w:tcPr>
          <w:p w14:paraId="2AE4AF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2" w:space="0" w:color="auto"/>
            </w:tcBorders>
          </w:tcPr>
          <w:p w14:paraId="2225256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2" w:space="0" w:color="auto"/>
            </w:tcBorders>
          </w:tcPr>
          <w:p w14:paraId="061824B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2" w:space="0" w:color="auto"/>
            </w:tcBorders>
          </w:tcPr>
          <w:p w14:paraId="6744C9C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2" w:space="0" w:color="auto"/>
            </w:tcBorders>
          </w:tcPr>
          <w:p w14:paraId="54FDE6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911A2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A5B8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9332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12A4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3F500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EEB73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F8D27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AEEC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AA6F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7DAAB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90A96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CDB36F6" w14:textId="77777777" w:rsidTr="00345185">
        <w:trPr>
          <w:trHeight w:val="357"/>
        </w:trPr>
        <w:tc>
          <w:tcPr>
            <w:tcW w:w="541" w:type="dxa"/>
            <w:vMerge/>
          </w:tcPr>
          <w:p w14:paraId="4531F1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0C0A7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FAF8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11F0A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14:paraId="364B502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left w:val="single" w:sz="2" w:space="0" w:color="auto"/>
            </w:tcBorders>
          </w:tcPr>
          <w:p w14:paraId="024EB5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8A0E8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5B9F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F519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F21C8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3D54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D76E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AE79F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8B348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6B19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CB8EE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34D03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248C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37A5B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DD9AA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83AB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D45E12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56688BE" w14:textId="77777777" w:rsidTr="00725A67">
        <w:trPr>
          <w:trHeight w:val="371"/>
        </w:trPr>
        <w:tc>
          <w:tcPr>
            <w:tcW w:w="541" w:type="dxa"/>
            <w:vMerge/>
          </w:tcPr>
          <w:p w14:paraId="70D8523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D6A91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22090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C0854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C55EF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D9EF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BB12F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D406A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0FAB2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25CE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6B6F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B1A74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6AE98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8E4D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3FA6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D035E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B19C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CF33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E44AC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16CFC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2EB4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FDBFC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1082CB85" w14:textId="77777777" w:rsidTr="00725A67">
        <w:trPr>
          <w:trHeight w:val="357"/>
        </w:trPr>
        <w:tc>
          <w:tcPr>
            <w:tcW w:w="541" w:type="dxa"/>
            <w:vMerge/>
          </w:tcPr>
          <w:p w14:paraId="6998A98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AD7F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0DE0A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702B1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3171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EAE0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4A8742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7CAB4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C4661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8E48C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8A662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7D2B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0BDD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4E70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3E7AF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23007D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CFBF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0FB373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3AA54525" w14:textId="77777777" w:rsidTr="00725A67">
        <w:trPr>
          <w:trHeight w:val="357"/>
        </w:trPr>
        <w:tc>
          <w:tcPr>
            <w:tcW w:w="541" w:type="dxa"/>
            <w:vMerge/>
          </w:tcPr>
          <w:p w14:paraId="04C6752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89FA3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51ED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11EE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FFD5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B9BB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5A96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3C7E2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C015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F6611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F840E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DF57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356B0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582AC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6D434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2FBB86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3288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5B923F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1D44105B" w14:textId="77777777" w:rsidTr="00725A67">
        <w:trPr>
          <w:trHeight w:val="357"/>
        </w:trPr>
        <w:tc>
          <w:tcPr>
            <w:tcW w:w="541" w:type="dxa"/>
            <w:vMerge/>
          </w:tcPr>
          <w:p w14:paraId="715A7F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E5896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D51B9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9074A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D719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EFD6F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17406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0EE53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7B7BF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4F93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DBE2B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942D5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9C2D4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830D3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9E9E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3230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89953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2ED7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0BF02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09DE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A1A4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342305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57343BBE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0E6CB9E1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09E4B9D9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26BA7ACC" w14:textId="77777777" w:rsidR="00725A67" w:rsidRPr="00345185" w:rsidRDefault="00DF5FBD" w:rsidP="00345185">
            <w:pPr>
              <w:rPr>
                <w:sz w:val="40"/>
                <w:szCs w:val="40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</w:t>
            </w:r>
            <w:r w:rsidRPr="00345185">
              <w:rPr>
                <w:rFonts w:eastAsiaTheme="minorEastAsia"/>
                <w:sz w:val="40"/>
                <w:szCs w:val="4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 w:rsidR="00345185" w:rsidRPr="00345185">
              <w:rPr>
                <w:rFonts w:eastAsiaTheme="minorEastAsia"/>
                <w:sz w:val="40"/>
                <w:szCs w:val="40"/>
              </w:rPr>
              <w:t xml:space="preserve">  x 23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5B05AA17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035B2739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5AFC7AA4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22F9C39D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62D2364D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57A00C3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247C1C0C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C00A080" wp14:editId="0F1A07F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58D79" id="Rectangle 23" o:spid="_x0000_s1026" style="position:absolute;margin-left:10.8pt;margin-top:9.85pt;width:33pt;height:31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8lcQ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rxGfJX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484CBEB8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433D61D3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24DEB259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230DBDBC" w14:textId="77777777" w:rsidTr="00725A67">
        <w:trPr>
          <w:trHeight w:val="371"/>
        </w:trPr>
        <w:tc>
          <w:tcPr>
            <w:tcW w:w="541" w:type="dxa"/>
            <w:vMerge/>
          </w:tcPr>
          <w:p w14:paraId="7C23B36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A60E8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88D73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B5485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A47A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EF7E07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6AE70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2EFC4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90CA6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B14AA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8A9B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7690A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974E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AC430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93F6A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6A24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01B70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D7B7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A3A9C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B6377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7A1B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66BDD1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2BDFB6B" w14:textId="77777777" w:rsidTr="00725A67">
        <w:trPr>
          <w:trHeight w:val="371"/>
        </w:trPr>
        <w:tc>
          <w:tcPr>
            <w:tcW w:w="541" w:type="dxa"/>
            <w:vMerge/>
          </w:tcPr>
          <w:p w14:paraId="61348A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C061F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7BB34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995D2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9730A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334DB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3847E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82B69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7AFB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070AA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31123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94CED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D0593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FC3D0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BEBE9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A185E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9B0F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A2929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DE38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2CF5B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DBE5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708AC1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53FF1CA" w14:textId="77777777" w:rsidTr="00725A67">
        <w:trPr>
          <w:trHeight w:val="371"/>
        </w:trPr>
        <w:tc>
          <w:tcPr>
            <w:tcW w:w="541" w:type="dxa"/>
            <w:vMerge/>
          </w:tcPr>
          <w:p w14:paraId="4D62F9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22E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D0116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391A5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B4B8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13FD3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E736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33D2A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26453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3A06F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29A36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6F25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FD787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040BA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40FBD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0B054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D582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05EE6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98639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30DD0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9C8BE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4B094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3EBC9B1" w14:textId="77777777" w:rsidTr="00725A67">
        <w:trPr>
          <w:trHeight w:val="357"/>
        </w:trPr>
        <w:tc>
          <w:tcPr>
            <w:tcW w:w="541" w:type="dxa"/>
            <w:vMerge/>
          </w:tcPr>
          <w:p w14:paraId="112BA2E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16686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B090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9847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FE86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79D96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C9516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98E2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30B11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7D9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419B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B85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5C7D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51C8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962E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8493C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25970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20A7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BD91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83C5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37C09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4E4ADC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319B294" w14:textId="77777777" w:rsidTr="00725A67">
        <w:trPr>
          <w:trHeight w:val="371"/>
        </w:trPr>
        <w:tc>
          <w:tcPr>
            <w:tcW w:w="541" w:type="dxa"/>
            <w:vMerge/>
          </w:tcPr>
          <w:p w14:paraId="17A564B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14A88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920EC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4E741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C850D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D375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6187B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69FF1B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08AD7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F423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0D1F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7D35C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85F94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B9D42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0D3D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F3B2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258B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55D7C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43F91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B87EC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E3E5A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7EDA6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367C43F4" w14:textId="77777777" w:rsidTr="00725A67">
        <w:trPr>
          <w:trHeight w:val="357"/>
        </w:trPr>
        <w:tc>
          <w:tcPr>
            <w:tcW w:w="541" w:type="dxa"/>
            <w:vMerge/>
          </w:tcPr>
          <w:p w14:paraId="0BE49A1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F7C19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CAA3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FE883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BD9C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2E616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5B2D3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E37D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4A4A9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1C3A1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ECE6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43A52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235D6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C2ED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1FBF0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25EFEE4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94A3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15289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C495788" w14:textId="77777777" w:rsidTr="00725A67">
        <w:trPr>
          <w:trHeight w:val="357"/>
        </w:trPr>
        <w:tc>
          <w:tcPr>
            <w:tcW w:w="541" w:type="dxa"/>
            <w:vMerge/>
          </w:tcPr>
          <w:p w14:paraId="5847B0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49DAB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58604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71FCF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02C85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CD141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897A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21AB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CE76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AE65A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7FE4C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78B04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10B6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44394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55BEA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467F8A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F999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3818E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9C28B74" w14:textId="77777777" w:rsidTr="00725A67">
        <w:trPr>
          <w:trHeight w:val="357"/>
        </w:trPr>
        <w:tc>
          <w:tcPr>
            <w:tcW w:w="541" w:type="dxa"/>
            <w:vMerge/>
          </w:tcPr>
          <w:p w14:paraId="34AFDA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56399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EB9D6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038DC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62FF0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DFAE5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308C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8F154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31735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22527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C300E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06EE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01D1C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D9A8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24A4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C3180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7E53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444F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A988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DE1C4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EECB3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9F7FD7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476CABD8" w14:textId="77777777" w:rsidR="00725A67" w:rsidRDefault="00725A67" w:rsidP="00E66BF1">
      <w:pPr>
        <w:rPr>
          <w:sz w:val="32"/>
          <w:szCs w:val="32"/>
        </w:rPr>
      </w:pPr>
    </w:p>
    <w:p w14:paraId="2F095AFB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75BE286B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14F41D09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740AB18A" w14:textId="77777777" w:rsidR="00725A67" w:rsidRPr="00345185" w:rsidRDefault="00345185" w:rsidP="00DF5FBD">
            <w:pPr>
              <w:rPr>
                <w:sz w:val="40"/>
                <w:szCs w:val="40"/>
              </w:rPr>
            </w:pPr>
            <w:r w:rsidRPr="00345185">
              <w:rPr>
                <w:sz w:val="40"/>
                <w:szCs w:val="40"/>
              </w:rPr>
              <w:t>26% of 320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594A0214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073E985A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07677B6E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27F6F06C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47722152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00752893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29A24474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B09B25" wp14:editId="363CC36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9AC913" id="Rectangle 34" o:spid="_x0000_s1026" style="position:absolute;margin-left:10.8pt;margin-top:9.85pt;width:33pt;height:3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j9cQ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rFLY/X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5128E0B2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2840E7BE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5D07225D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3D237A12" w14:textId="77777777" w:rsidTr="00725A67">
        <w:trPr>
          <w:trHeight w:val="371"/>
        </w:trPr>
        <w:tc>
          <w:tcPr>
            <w:tcW w:w="541" w:type="dxa"/>
            <w:vMerge/>
          </w:tcPr>
          <w:p w14:paraId="1B217A8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661EA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B2BA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A76FE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77B8A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750F4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AD7DA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F5AE0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2221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76A3F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7CF8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46A7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A24F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BFA5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3927A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B3E7B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CD6FC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473C9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ECC91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EA8B5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EF32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46CCD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66D9CE94" w14:textId="77777777" w:rsidTr="00725A67">
        <w:trPr>
          <w:trHeight w:val="371"/>
        </w:trPr>
        <w:tc>
          <w:tcPr>
            <w:tcW w:w="541" w:type="dxa"/>
            <w:vMerge/>
          </w:tcPr>
          <w:p w14:paraId="150EE10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DA9C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AE3E3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9552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8E54C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58368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730D51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6CFEA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72E26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65568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B628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4548A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01FE4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848CB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6EE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C18F3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9FF92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25A17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B0EF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EE8E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D5455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AD0C9C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F878AF8" w14:textId="77777777" w:rsidTr="00725A67">
        <w:trPr>
          <w:trHeight w:val="371"/>
        </w:trPr>
        <w:tc>
          <w:tcPr>
            <w:tcW w:w="541" w:type="dxa"/>
            <w:vMerge/>
          </w:tcPr>
          <w:p w14:paraId="4CD6E4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FD499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FD60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7D39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157F9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CC5B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D1FA2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A7778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5F2C0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289B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DC95D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6E85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03375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6FE4D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AB08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65EB7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07C9E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D9F5F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BEDE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79FE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1D237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1E66A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6B06E6C" w14:textId="77777777" w:rsidTr="00725A67">
        <w:trPr>
          <w:trHeight w:val="357"/>
        </w:trPr>
        <w:tc>
          <w:tcPr>
            <w:tcW w:w="541" w:type="dxa"/>
            <w:vMerge/>
          </w:tcPr>
          <w:p w14:paraId="7DEB25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F8950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7AD1F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D6AE9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F42B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2914C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0F99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7F75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D5029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D246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DE2A5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0A45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0FDB0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52848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B2BF2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5C171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EF3B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D51A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61FA5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CCD1A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94313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831B9C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3C92AFCC" w14:textId="77777777" w:rsidTr="00725A67">
        <w:trPr>
          <w:trHeight w:val="371"/>
        </w:trPr>
        <w:tc>
          <w:tcPr>
            <w:tcW w:w="541" w:type="dxa"/>
            <w:vMerge/>
          </w:tcPr>
          <w:p w14:paraId="3988CD0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2E23F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268A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A8C78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FB37B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9578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2D10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EF36A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0F92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81C9A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20F8C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F5F67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FC0D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98969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D65D4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C428C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5D53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6897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7CF7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2A65F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9714B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F01A1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685B8E5" w14:textId="77777777" w:rsidTr="00725A67">
        <w:trPr>
          <w:trHeight w:val="357"/>
        </w:trPr>
        <w:tc>
          <w:tcPr>
            <w:tcW w:w="541" w:type="dxa"/>
            <w:vMerge/>
          </w:tcPr>
          <w:p w14:paraId="626EEA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3524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CA45F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EB180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04C1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74650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55349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CF0C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30916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4809F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B437B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CACE5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5A851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AFD67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C42FC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266AED3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1C439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A597FB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BBAB53A" w14:textId="77777777" w:rsidTr="00725A67">
        <w:trPr>
          <w:trHeight w:val="357"/>
        </w:trPr>
        <w:tc>
          <w:tcPr>
            <w:tcW w:w="541" w:type="dxa"/>
            <w:vMerge/>
          </w:tcPr>
          <w:p w14:paraId="1312F71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9F10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3B11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1CBA8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2C3C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C1C15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697B7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B27E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A3B2A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0A6FF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7522E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C8D4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7FCD0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E8B4B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68EA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070A67C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3B64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28B79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3DFAD790" w14:textId="77777777" w:rsidTr="00725A67">
        <w:trPr>
          <w:trHeight w:val="357"/>
        </w:trPr>
        <w:tc>
          <w:tcPr>
            <w:tcW w:w="541" w:type="dxa"/>
            <w:vMerge/>
          </w:tcPr>
          <w:p w14:paraId="44C75B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1C3F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C7468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E97A5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07388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1002C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47A2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412F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BA4C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24DEB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80A6B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886F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2E6A7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B668C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DECA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1AB8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1BD2F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78DB1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7901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45162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6F326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DEE67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5B2C91D8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2DB8518D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57E3DFD6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5C0F02CF" w14:textId="77777777" w:rsidR="00725A67" w:rsidRPr="00345185" w:rsidRDefault="00345185" w:rsidP="00725A67">
            <w:pPr>
              <w:rPr>
                <w:sz w:val="40"/>
                <w:szCs w:val="40"/>
              </w:rPr>
            </w:pPr>
            <w:r w:rsidRPr="00345185">
              <w:rPr>
                <w:rFonts w:eastAsiaTheme="minorEastAsia"/>
                <w:sz w:val="40"/>
                <w:szCs w:val="40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 w:rsidRPr="00345185">
              <w:rPr>
                <w:rFonts w:eastAsiaTheme="minorEastAsia"/>
                <w:sz w:val="40"/>
                <w:szCs w:val="40"/>
              </w:rPr>
              <w:t xml:space="preserve">  -</w:t>
            </w:r>
            <w:r w:rsidR="00725A67" w:rsidRPr="00345185">
              <w:rPr>
                <w:rFonts w:eastAsiaTheme="minorEastAsia"/>
                <w:sz w:val="40"/>
                <w:szCs w:val="40"/>
              </w:rPr>
              <w:t xml:space="preserve"> </w:t>
            </w:r>
            <w:r w:rsidRPr="00345185">
              <w:rPr>
                <w:rFonts w:eastAsiaTheme="minorEastAsia"/>
                <w:sz w:val="40"/>
                <w:szCs w:val="40"/>
              </w:rPr>
              <w:t>1</w:t>
            </w:r>
            <w:r w:rsidR="00725A67" w:rsidRPr="00345185">
              <w:rPr>
                <w:rFonts w:eastAsiaTheme="minorEastAsia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 w:rsidR="00725A67" w:rsidRPr="00345185">
              <w:rPr>
                <w:rFonts w:eastAsiaTheme="minorEastAsia"/>
                <w:sz w:val="40"/>
                <w:szCs w:val="40"/>
              </w:rPr>
              <w:t xml:space="preserve">  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46EBB8E2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5C208F57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6827E341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5D462EF8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6884D1AF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4A6D0E80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54D21BDE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21A5C7" wp14:editId="29E1AF3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13C9B" id="Rectangle 35" o:spid="_x0000_s1026" style="position:absolute;margin-left:10.8pt;margin-top:9.85pt;width:33pt;height:3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0fcQ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OgEdH3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1B83E58C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2E09F3CB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4EDA749C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5908F79A" w14:textId="77777777" w:rsidTr="00725A67">
        <w:trPr>
          <w:trHeight w:val="371"/>
        </w:trPr>
        <w:tc>
          <w:tcPr>
            <w:tcW w:w="541" w:type="dxa"/>
            <w:vMerge/>
          </w:tcPr>
          <w:p w14:paraId="131D4FA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84E9A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04391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0EA1D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6271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A7D85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2228A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239ADF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D402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72A4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20670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1C75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DEC95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DE6F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60203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C05F2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103DF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25961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FC42D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9CA1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F12C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435A5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2FBB622" w14:textId="77777777" w:rsidTr="00725A67">
        <w:trPr>
          <w:trHeight w:val="371"/>
        </w:trPr>
        <w:tc>
          <w:tcPr>
            <w:tcW w:w="541" w:type="dxa"/>
            <w:vMerge/>
          </w:tcPr>
          <w:p w14:paraId="480FA4A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2CDFC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92B7B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9E546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17B4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77473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758B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D70E62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3923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2528A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9630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E05A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0E0E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4DE48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455EE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564C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B1BA1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3DC7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1663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EF27E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D9999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4E5E7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DFA5473" w14:textId="77777777" w:rsidTr="00725A67">
        <w:trPr>
          <w:trHeight w:val="371"/>
        </w:trPr>
        <w:tc>
          <w:tcPr>
            <w:tcW w:w="541" w:type="dxa"/>
            <w:vMerge/>
          </w:tcPr>
          <w:p w14:paraId="3D873BC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0DEE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7B0C9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9E947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B22EA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4B4E1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A3389E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3E61B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36D06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E567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B86F5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94B7F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63857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04A35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FB0A9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D0F4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40C99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8164D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06698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0BC0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E01CA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2B753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64E0F3AE" w14:textId="77777777" w:rsidTr="00725A67">
        <w:trPr>
          <w:trHeight w:val="357"/>
        </w:trPr>
        <w:tc>
          <w:tcPr>
            <w:tcW w:w="541" w:type="dxa"/>
            <w:vMerge/>
          </w:tcPr>
          <w:p w14:paraId="578665C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FAED9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7893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C2DF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001F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BF590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C6FD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031A9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1F84B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326DD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ACAE6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AB11A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D075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460BB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3CCF1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E25EA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5531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4CCB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1804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66FB0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B8890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E6E34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02DC3EF" w14:textId="77777777" w:rsidTr="00725A67">
        <w:trPr>
          <w:trHeight w:val="371"/>
        </w:trPr>
        <w:tc>
          <w:tcPr>
            <w:tcW w:w="541" w:type="dxa"/>
            <w:vMerge/>
          </w:tcPr>
          <w:p w14:paraId="24F14AA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CAC1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67EF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4B05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0F19B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5B9EC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E75C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C7743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C38F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66AEA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47DAE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A557F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2B56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9D5F9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68FE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0A45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0B2F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3493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0C58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A3FC3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0F314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6E166B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64FEEF2" w14:textId="77777777" w:rsidTr="00725A67">
        <w:trPr>
          <w:trHeight w:val="357"/>
        </w:trPr>
        <w:tc>
          <w:tcPr>
            <w:tcW w:w="541" w:type="dxa"/>
            <w:vMerge/>
          </w:tcPr>
          <w:p w14:paraId="06C278A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9C37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1B3A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9EFBA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297C1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89E4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100F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4300E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BA4B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EF7BC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6CCB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D156A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F5E63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8E740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05D70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55181BD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F1B6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BFB64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5466D16" w14:textId="77777777" w:rsidTr="00725A67">
        <w:trPr>
          <w:trHeight w:val="357"/>
        </w:trPr>
        <w:tc>
          <w:tcPr>
            <w:tcW w:w="541" w:type="dxa"/>
            <w:vMerge/>
          </w:tcPr>
          <w:p w14:paraId="038E82D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3D820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B1911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1918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BCF74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C369D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BFA3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E4329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76AA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778E7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A184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69278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1ED5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E950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D1594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1E5BBF5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C7EA2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06DF46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2D12E76" w14:textId="77777777" w:rsidTr="00725A67">
        <w:trPr>
          <w:trHeight w:val="357"/>
        </w:trPr>
        <w:tc>
          <w:tcPr>
            <w:tcW w:w="541" w:type="dxa"/>
            <w:vMerge/>
          </w:tcPr>
          <w:p w14:paraId="19D3B20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61392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DAE7C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FBCB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7AAF1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FF5B3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5A60A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43A0E0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900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E665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CC4B2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6BD5E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F91A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6F850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4F173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3B53C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08EFC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4596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46744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E87B1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C6023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C4F8C9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2DF021C9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426"/>
        <w:gridCol w:w="426"/>
        <w:gridCol w:w="430"/>
        <w:gridCol w:w="431"/>
        <w:gridCol w:w="431"/>
        <w:gridCol w:w="431"/>
        <w:gridCol w:w="431"/>
        <w:gridCol w:w="430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1276"/>
      </w:tblGrid>
      <w:tr w:rsidR="00725A67" w14:paraId="702D0EE5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04CE958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  <w:p w14:paraId="51A0D732" w14:textId="77777777" w:rsidR="00D274B2" w:rsidRDefault="00D274B2" w:rsidP="00725A67">
            <w:pPr>
              <w:rPr>
                <w:sz w:val="32"/>
                <w:szCs w:val="32"/>
              </w:rPr>
            </w:pPr>
          </w:p>
          <w:p w14:paraId="226C6751" w14:textId="77777777" w:rsidR="00D274B2" w:rsidRDefault="00D274B2" w:rsidP="00725A67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Show your method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33C45336" w14:textId="77777777" w:rsidR="00725A67" w:rsidRPr="00D274B2" w:rsidRDefault="00D274B2" w:rsidP="00DF5FBD">
            <w:pPr>
              <w:rPr>
                <w:rFonts w:ascii="Calibri" w:hAnsi="Calibri"/>
                <w:sz w:val="40"/>
                <w:szCs w:val="40"/>
              </w:rPr>
            </w:pPr>
            <w:r w:rsidRPr="00D274B2">
              <w:rPr>
                <w:rFonts w:ascii="Calibri" w:hAnsi="Calibri"/>
                <w:sz w:val="40"/>
                <w:szCs w:val="40"/>
              </w:rPr>
              <w:t xml:space="preserve">5568 </w:t>
            </w:r>
            <w:r w:rsidRPr="00D274B2">
              <w:rPr>
                <w:rFonts w:ascii="Calibri" w:eastAsia="MS Gothic" w:hAnsi="Calibri"/>
                <w:color w:val="000000"/>
                <w:sz w:val="40"/>
                <w:szCs w:val="40"/>
              </w:rPr>
              <w:t>÷ 87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0DB90EB8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0F7662FE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4BC05BF3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2D946387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0BAFB40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10458B7D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5704E797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0AB3DB" wp14:editId="7FA2B63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021AE" id="Rectangle 36" o:spid="_x0000_s1026" style="position:absolute;margin-left:10.8pt;margin-top:9.85pt;width:33pt;height:3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wfMj43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723579FF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08962C4B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042DE815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4425692D" w14:textId="77777777" w:rsidTr="00725A67">
        <w:trPr>
          <w:trHeight w:val="371"/>
        </w:trPr>
        <w:tc>
          <w:tcPr>
            <w:tcW w:w="541" w:type="dxa"/>
            <w:vMerge/>
          </w:tcPr>
          <w:p w14:paraId="0BA159E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02F6B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BFB7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F82DF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083C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416A5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E0583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A509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5E587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73D7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1A15B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BF6B1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7C1C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6FC76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41C9E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EB9D0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F4D86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1F021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9F42C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D1CF1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0391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5E959C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A8DD0CB" w14:textId="77777777" w:rsidTr="00D274B2">
        <w:trPr>
          <w:trHeight w:val="371"/>
        </w:trPr>
        <w:tc>
          <w:tcPr>
            <w:tcW w:w="541" w:type="dxa"/>
            <w:vMerge/>
          </w:tcPr>
          <w:p w14:paraId="6A40CD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10B04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4876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E5C92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61F3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5ABC8B7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0E3FA2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3A5890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72AFDE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F99E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31B9B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AF26A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6BC2B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18E63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4433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88FF8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C00E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0A54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586C4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3E6EA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26EEF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9AADA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09256A5" w14:textId="77777777" w:rsidTr="00D274B2">
        <w:trPr>
          <w:trHeight w:val="371"/>
        </w:trPr>
        <w:tc>
          <w:tcPr>
            <w:tcW w:w="541" w:type="dxa"/>
            <w:vMerge/>
          </w:tcPr>
          <w:p w14:paraId="0D8FE9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012AA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CD6E7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133DAA" w14:textId="77777777" w:rsidR="00725A67" w:rsidRDefault="00D274B2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2" w:type="dxa"/>
            <w:tcBorders>
              <w:right w:val="single" w:sz="18" w:space="0" w:color="auto"/>
            </w:tcBorders>
          </w:tcPr>
          <w:p w14:paraId="0931A7C2" w14:textId="77777777" w:rsidR="00725A67" w:rsidRDefault="00D274B2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</w:tcPr>
          <w:p w14:paraId="50FD80D6" w14:textId="77777777" w:rsidR="00725A67" w:rsidRDefault="00D274B2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284476E6" w14:textId="77777777" w:rsidR="00725A67" w:rsidRDefault="00D274B2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65921145" w14:textId="77777777" w:rsidR="00725A67" w:rsidRDefault="00D274B2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1" w:type="dxa"/>
            <w:tcBorders>
              <w:top w:val="single" w:sz="18" w:space="0" w:color="auto"/>
            </w:tcBorders>
          </w:tcPr>
          <w:p w14:paraId="2FAD7B5B" w14:textId="77777777" w:rsidR="00725A67" w:rsidRDefault="00D274B2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1" w:type="dxa"/>
          </w:tcPr>
          <w:p w14:paraId="2D620C2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781F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4C70D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90F11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7EFB0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70B0A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36D01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D9C3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3826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1681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7D76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36EF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58453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C2B2160" w14:textId="77777777" w:rsidTr="00725A67">
        <w:trPr>
          <w:trHeight w:val="357"/>
        </w:trPr>
        <w:tc>
          <w:tcPr>
            <w:tcW w:w="541" w:type="dxa"/>
            <w:vMerge/>
          </w:tcPr>
          <w:p w14:paraId="1912E0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3A1D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9CFD7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B4FC3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B3DEF4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1244D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E723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B387F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89639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BE27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FECB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CCBBE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505B5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CCDFB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AF316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07A9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06B52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5FC9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C2C9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C9AEC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42600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E6BE48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6366A4F7" w14:textId="77777777" w:rsidTr="00725A67">
        <w:trPr>
          <w:trHeight w:val="371"/>
        </w:trPr>
        <w:tc>
          <w:tcPr>
            <w:tcW w:w="541" w:type="dxa"/>
            <w:vMerge/>
          </w:tcPr>
          <w:p w14:paraId="1DAC564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7621E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FE90E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09B19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EE556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502E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16F66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F66C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BAFF4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E0FC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427D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C8412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780B9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60C5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90C9D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9C6BA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DAB1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D2687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FF76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6C26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17553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22DD58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B452D36" w14:textId="77777777" w:rsidTr="00725A67">
        <w:trPr>
          <w:trHeight w:val="357"/>
        </w:trPr>
        <w:tc>
          <w:tcPr>
            <w:tcW w:w="541" w:type="dxa"/>
            <w:vMerge/>
          </w:tcPr>
          <w:p w14:paraId="73D385A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BB1D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565D5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48398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D40F9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65FC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79497A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A8A19A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07533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114C1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A1BF2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2F84C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067E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2DAA5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EBA33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5BE255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003A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4C3EC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39C3B92" w14:textId="77777777" w:rsidTr="00725A67">
        <w:trPr>
          <w:trHeight w:val="357"/>
        </w:trPr>
        <w:tc>
          <w:tcPr>
            <w:tcW w:w="541" w:type="dxa"/>
            <w:vMerge/>
          </w:tcPr>
          <w:p w14:paraId="17E437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433C1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6638B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9BB5C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9A5F1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3E416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60F78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048BF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7B97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80DE6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E0034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EBBFE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2D98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2CE9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01FC9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944ECB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3A5F4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E6714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AEAB5D0" w14:textId="77777777" w:rsidTr="00725A67">
        <w:trPr>
          <w:trHeight w:val="357"/>
        </w:trPr>
        <w:tc>
          <w:tcPr>
            <w:tcW w:w="541" w:type="dxa"/>
            <w:vMerge/>
          </w:tcPr>
          <w:p w14:paraId="5BA622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933A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3AA9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9161E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66F1B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53651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5A60B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3C8D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FD92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DA0A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D530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ABC87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35DD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91F0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B8C4D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6477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39D1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307A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CB2E5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BDA95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15E0A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658E2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294DCCFF" w14:textId="77777777" w:rsidR="00725A67" w:rsidRDefault="00725A67" w:rsidP="00E66BF1">
      <w:pPr>
        <w:rPr>
          <w:sz w:val="32"/>
          <w:szCs w:val="32"/>
        </w:rPr>
      </w:pPr>
    </w:p>
    <w:p w14:paraId="28BE23B6" w14:textId="77777777" w:rsidR="00740517" w:rsidRDefault="0074051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B91779F" w14:textId="77777777" w:rsidR="00514DD7" w:rsidRPr="00740517" w:rsidRDefault="00514DD7" w:rsidP="00514DD7">
      <w:pPr>
        <w:jc w:val="center"/>
        <w:rPr>
          <w:rFonts w:ascii="Arial" w:hAnsi="Arial" w:cs="Arial"/>
          <w:b/>
          <w:sz w:val="36"/>
          <w:szCs w:val="36"/>
        </w:rPr>
      </w:pPr>
      <w:r w:rsidRPr="00740517">
        <w:rPr>
          <w:rFonts w:ascii="Arial" w:hAnsi="Arial" w:cs="Arial"/>
          <w:b/>
          <w:sz w:val="36"/>
          <w:szCs w:val="36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3934"/>
        <w:gridCol w:w="1280"/>
        <w:gridCol w:w="3917"/>
      </w:tblGrid>
      <w:tr w:rsidR="00514DD7" w14:paraId="10E0BDE9" w14:textId="77777777" w:rsidTr="001D0FC5">
        <w:trPr>
          <w:trHeight w:val="608"/>
        </w:trPr>
        <w:tc>
          <w:tcPr>
            <w:tcW w:w="1263" w:type="dxa"/>
          </w:tcPr>
          <w:p w14:paraId="16A713EA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3934" w:type="dxa"/>
          </w:tcPr>
          <w:p w14:paraId="22B3A2F2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529</w:t>
            </w:r>
          </w:p>
        </w:tc>
        <w:tc>
          <w:tcPr>
            <w:tcW w:w="1280" w:type="dxa"/>
          </w:tcPr>
          <w:p w14:paraId="607ED47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3917" w:type="dxa"/>
          </w:tcPr>
          <w:p w14:paraId="7CA995B2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750</w:t>
            </w:r>
          </w:p>
        </w:tc>
      </w:tr>
      <w:tr w:rsidR="00514DD7" w14:paraId="2FB99732" w14:textId="77777777" w:rsidTr="001D0FC5">
        <w:trPr>
          <w:trHeight w:val="547"/>
        </w:trPr>
        <w:tc>
          <w:tcPr>
            <w:tcW w:w="1263" w:type="dxa"/>
          </w:tcPr>
          <w:p w14:paraId="18E24B05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3934" w:type="dxa"/>
          </w:tcPr>
          <w:p w14:paraId="3C64BB3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9/11</w:t>
            </w:r>
          </w:p>
        </w:tc>
        <w:tc>
          <w:tcPr>
            <w:tcW w:w="1280" w:type="dxa"/>
          </w:tcPr>
          <w:p w14:paraId="7F6EC98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3917" w:type="dxa"/>
          </w:tcPr>
          <w:p w14:paraId="583621C0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13512</w:t>
            </w:r>
          </w:p>
        </w:tc>
      </w:tr>
      <w:tr w:rsidR="00514DD7" w14:paraId="3256696D" w14:textId="77777777" w:rsidTr="001D0FC5">
        <w:trPr>
          <w:trHeight w:val="547"/>
        </w:trPr>
        <w:tc>
          <w:tcPr>
            <w:tcW w:w="1263" w:type="dxa"/>
          </w:tcPr>
          <w:p w14:paraId="7DEA27D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3934" w:type="dxa"/>
          </w:tcPr>
          <w:p w14:paraId="1B07324F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192</w:t>
            </w:r>
          </w:p>
        </w:tc>
        <w:tc>
          <w:tcPr>
            <w:tcW w:w="1280" w:type="dxa"/>
          </w:tcPr>
          <w:p w14:paraId="7E21B40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3917" w:type="dxa"/>
          </w:tcPr>
          <w:p w14:paraId="6E043447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134</w:t>
            </w:r>
          </w:p>
        </w:tc>
      </w:tr>
      <w:tr w:rsidR="00514DD7" w14:paraId="5552357D" w14:textId="77777777" w:rsidTr="001D0FC5">
        <w:trPr>
          <w:trHeight w:val="547"/>
        </w:trPr>
        <w:tc>
          <w:tcPr>
            <w:tcW w:w="1263" w:type="dxa"/>
          </w:tcPr>
          <w:p w14:paraId="3817482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3934" w:type="dxa"/>
          </w:tcPr>
          <w:p w14:paraId="7037B391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2716</w:t>
            </w:r>
          </w:p>
        </w:tc>
        <w:tc>
          <w:tcPr>
            <w:tcW w:w="1280" w:type="dxa"/>
          </w:tcPr>
          <w:p w14:paraId="23F0B2BF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3917" w:type="dxa"/>
          </w:tcPr>
          <w:p w14:paraId="6406009B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65</w:t>
            </w:r>
          </w:p>
        </w:tc>
      </w:tr>
      <w:tr w:rsidR="00514DD7" w14:paraId="52BAD18D" w14:textId="77777777" w:rsidTr="001D0FC5">
        <w:trPr>
          <w:trHeight w:val="567"/>
        </w:trPr>
        <w:tc>
          <w:tcPr>
            <w:tcW w:w="1263" w:type="dxa"/>
          </w:tcPr>
          <w:p w14:paraId="4DDAEDED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3934" w:type="dxa"/>
          </w:tcPr>
          <w:p w14:paraId="62E67E0E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66</w:t>
            </w:r>
          </w:p>
        </w:tc>
        <w:tc>
          <w:tcPr>
            <w:tcW w:w="1280" w:type="dxa"/>
          </w:tcPr>
          <w:p w14:paraId="3F7EBA93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3917" w:type="dxa"/>
          </w:tcPr>
          <w:p w14:paraId="7BC86AEC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</w:tr>
      <w:tr w:rsidR="00514DD7" w14:paraId="0FE02F87" w14:textId="77777777" w:rsidTr="001D0FC5">
        <w:trPr>
          <w:trHeight w:val="547"/>
        </w:trPr>
        <w:tc>
          <w:tcPr>
            <w:tcW w:w="1263" w:type="dxa"/>
          </w:tcPr>
          <w:p w14:paraId="6405E4C3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3934" w:type="dxa"/>
          </w:tcPr>
          <w:p w14:paraId="5126052D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1280" w:type="dxa"/>
          </w:tcPr>
          <w:p w14:paraId="3AA15E3F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3917" w:type="dxa"/>
          </w:tcPr>
          <w:p w14:paraId="5BA97AFD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9/14</w:t>
            </w:r>
          </w:p>
        </w:tc>
      </w:tr>
      <w:tr w:rsidR="00514DD7" w14:paraId="71B2FF91" w14:textId="77777777" w:rsidTr="001D0FC5">
        <w:trPr>
          <w:trHeight w:val="547"/>
        </w:trPr>
        <w:tc>
          <w:tcPr>
            <w:tcW w:w="1263" w:type="dxa"/>
          </w:tcPr>
          <w:p w14:paraId="268C0BF0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3934" w:type="dxa"/>
          </w:tcPr>
          <w:p w14:paraId="65B2AB03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6004</w:t>
            </w:r>
          </w:p>
        </w:tc>
        <w:tc>
          <w:tcPr>
            <w:tcW w:w="1280" w:type="dxa"/>
          </w:tcPr>
          <w:p w14:paraId="12576E1B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3917" w:type="dxa"/>
          </w:tcPr>
          <w:p w14:paraId="3F27B762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4/12 or 1/3</w:t>
            </w:r>
          </w:p>
        </w:tc>
      </w:tr>
      <w:tr w:rsidR="00514DD7" w14:paraId="5CC3CACB" w14:textId="77777777" w:rsidTr="001D0FC5">
        <w:trPr>
          <w:trHeight w:val="608"/>
        </w:trPr>
        <w:tc>
          <w:tcPr>
            <w:tcW w:w="1263" w:type="dxa"/>
          </w:tcPr>
          <w:p w14:paraId="7B035D20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3934" w:type="dxa"/>
          </w:tcPr>
          <w:p w14:paraId="4B1893C7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84</w:t>
            </w:r>
          </w:p>
        </w:tc>
        <w:tc>
          <w:tcPr>
            <w:tcW w:w="1280" w:type="dxa"/>
          </w:tcPr>
          <w:p w14:paraId="08EA1C94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3917" w:type="dxa"/>
          </w:tcPr>
          <w:p w14:paraId="185700BB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3.272</w:t>
            </w:r>
          </w:p>
        </w:tc>
      </w:tr>
      <w:tr w:rsidR="00514DD7" w14:paraId="45C25982" w14:textId="77777777" w:rsidTr="001D0FC5">
        <w:trPr>
          <w:trHeight w:val="547"/>
        </w:trPr>
        <w:tc>
          <w:tcPr>
            <w:tcW w:w="1263" w:type="dxa"/>
          </w:tcPr>
          <w:p w14:paraId="5E47A4D0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3934" w:type="dxa"/>
          </w:tcPr>
          <w:p w14:paraId="7D8A9BF2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0.0125</w:t>
            </w:r>
          </w:p>
        </w:tc>
        <w:tc>
          <w:tcPr>
            <w:tcW w:w="1280" w:type="dxa"/>
          </w:tcPr>
          <w:p w14:paraId="498D91B1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3917" w:type="dxa"/>
          </w:tcPr>
          <w:p w14:paraId="571B1A07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86</w:t>
            </w:r>
          </w:p>
        </w:tc>
      </w:tr>
      <w:tr w:rsidR="00514DD7" w14:paraId="5DC9AB54" w14:textId="77777777" w:rsidTr="001D0FC5">
        <w:trPr>
          <w:trHeight w:val="608"/>
        </w:trPr>
        <w:tc>
          <w:tcPr>
            <w:tcW w:w="1263" w:type="dxa"/>
          </w:tcPr>
          <w:p w14:paraId="4BF09755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3934" w:type="dxa"/>
          </w:tcPr>
          <w:p w14:paraId="67EA802D" w14:textId="77777777" w:rsidR="00514DD7" w:rsidRPr="00945681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45681">
              <w:rPr>
                <w:rFonts w:ascii="Arial" w:hAnsi="Arial" w:cs="Arial"/>
                <w:sz w:val="36"/>
                <w:szCs w:val="36"/>
              </w:rPr>
              <w:t>322</w:t>
            </w:r>
          </w:p>
        </w:tc>
        <w:tc>
          <w:tcPr>
            <w:tcW w:w="1280" w:type="dxa"/>
          </w:tcPr>
          <w:p w14:paraId="2A44388F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3917" w:type="dxa"/>
          </w:tcPr>
          <w:p w14:paraId="163A833E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 and 1/5</w:t>
            </w:r>
          </w:p>
        </w:tc>
      </w:tr>
      <w:tr w:rsidR="00514DD7" w14:paraId="4770C820" w14:textId="77777777" w:rsidTr="001D0FC5">
        <w:trPr>
          <w:trHeight w:val="547"/>
        </w:trPr>
        <w:tc>
          <w:tcPr>
            <w:tcW w:w="1263" w:type="dxa"/>
          </w:tcPr>
          <w:p w14:paraId="1CBE8C23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3934" w:type="dxa"/>
          </w:tcPr>
          <w:p w14:paraId="5512CD4A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550</w:t>
            </w:r>
          </w:p>
        </w:tc>
        <w:tc>
          <w:tcPr>
            <w:tcW w:w="1280" w:type="dxa"/>
          </w:tcPr>
          <w:p w14:paraId="4D5A810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3917" w:type="dxa"/>
          </w:tcPr>
          <w:p w14:paraId="2414A7A9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123375</w:t>
            </w:r>
          </w:p>
        </w:tc>
      </w:tr>
      <w:tr w:rsidR="00514DD7" w14:paraId="468603AB" w14:textId="77777777" w:rsidTr="001D0FC5">
        <w:trPr>
          <w:trHeight w:val="547"/>
        </w:trPr>
        <w:tc>
          <w:tcPr>
            <w:tcW w:w="1263" w:type="dxa"/>
          </w:tcPr>
          <w:p w14:paraId="4CBA434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3934" w:type="dxa"/>
          </w:tcPr>
          <w:p w14:paraId="20B3B17E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800</w:t>
            </w:r>
          </w:p>
        </w:tc>
        <w:tc>
          <w:tcPr>
            <w:tcW w:w="1280" w:type="dxa"/>
          </w:tcPr>
          <w:p w14:paraId="28ACF92E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3917" w:type="dxa"/>
          </w:tcPr>
          <w:p w14:paraId="0EE01B5A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396</w:t>
            </w:r>
          </w:p>
        </w:tc>
      </w:tr>
      <w:tr w:rsidR="00514DD7" w14:paraId="22AD2F21" w14:textId="77777777" w:rsidTr="001D0FC5">
        <w:trPr>
          <w:trHeight w:val="567"/>
        </w:trPr>
        <w:tc>
          <w:tcPr>
            <w:tcW w:w="1263" w:type="dxa"/>
          </w:tcPr>
          <w:p w14:paraId="1E4784E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3934" w:type="dxa"/>
          </w:tcPr>
          <w:p w14:paraId="38C233DC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280" w:type="dxa"/>
          </w:tcPr>
          <w:p w14:paraId="0D4C63A1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3917" w:type="dxa"/>
          </w:tcPr>
          <w:p w14:paraId="4696CFC2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1/6</w:t>
            </w:r>
          </w:p>
        </w:tc>
      </w:tr>
      <w:tr w:rsidR="00514DD7" w14:paraId="20F89441" w14:textId="77777777" w:rsidTr="001D0FC5">
        <w:trPr>
          <w:trHeight w:val="547"/>
        </w:trPr>
        <w:tc>
          <w:tcPr>
            <w:tcW w:w="1263" w:type="dxa"/>
          </w:tcPr>
          <w:p w14:paraId="68F5BCCF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3934" w:type="dxa"/>
          </w:tcPr>
          <w:p w14:paraId="36593767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7557</w:t>
            </w:r>
          </w:p>
        </w:tc>
        <w:tc>
          <w:tcPr>
            <w:tcW w:w="1280" w:type="dxa"/>
          </w:tcPr>
          <w:p w14:paraId="17AF3AF8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3917" w:type="dxa"/>
          </w:tcPr>
          <w:p w14:paraId="3875F9B0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57</w:t>
            </w:r>
          </w:p>
        </w:tc>
      </w:tr>
      <w:tr w:rsidR="00514DD7" w14:paraId="270FCC3F" w14:textId="77777777" w:rsidTr="001D0FC5">
        <w:trPr>
          <w:trHeight w:val="608"/>
        </w:trPr>
        <w:tc>
          <w:tcPr>
            <w:tcW w:w="1263" w:type="dxa"/>
          </w:tcPr>
          <w:p w14:paraId="7B5C47BE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3934" w:type="dxa"/>
          </w:tcPr>
          <w:p w14:paraId="1E3944D4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70000</w:t>
            </w:r>
          </w:p>
        </w:tc>
        <w:tc>
          <w:tcPr>
            <w:tcW w:w="1280" w:type="dxa"/>
          </w:tcPr>
          <w:p w14:paraId="161235C9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3917" w:type="dxa"/>
          </w:tcPr>
          <w:p w14:paraId="53A61F68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 and 1/2</w:t>
            </w:r>
          </w:p>
        </w:tc>
      </w:tr>
      <w:tr w:rsidR="00514DD7" w14:paraId="0DC07849" w14:textId="77777777" w:rsidTr="001D0FC5">
        <w:trPr>
          <w:trHeight w:val="587"/>
        </w:trPr>
        <w:tc>
          <w:tcPr>
            <w:tcW w:w="1263" w:type="dxa"/>
          </w:tcPr>
          <w:p w14:paraId="241B6335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3934" w:type="dxa"/>
          </w:tcPr>
          <w:p w14:paraId="49B9A552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2.7</w:t>
            </w:r>
          </w:p>
        </w:tc>
        <w:tc>
          <w:tcPr>
            <w:tcW w:w="1280" w:type="dxa"/>
          </w:tcPr>
          <w:p w14:paraId="7208160D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3917" w:type="dxa"/>
          </w:tcPr>
          <w:p w14:paraId="3B42D3B4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83.2</w:t>
            </w:r>
          </w:p>
        </w:tc>
      </w:tr>
      <w:tr w:rsidR="00514DD7" w14:paraId="2707A60F" w14:textId="77777777" w:rsidTr="001D0FC5">
        <w:trPr>
          <w:trHeight w:val="608"/>
        </w:trPr>
        <w:tc>
          <w:tcPr>
            <w:tcW w:w="1263" w:type="dxa"/>
          </w:tcPr>
          <w:p w14:paraId="2BD33E78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3934" w:type="dxa"/>
          </w:tcPr>
          <w:p w14:paraId="6210530A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12/15 or 4/5</w:t>
            </w:r>
          </w:p>
        </w:tc>
        <w:tc>
          <w:tcPr>
            <w:tcW w:w="1280" w:type="dxa"/>
          </w:tcPr>
          <w:p w14:paraId="274E917B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3917" w:type="dxa"/>
          </w:tcPr>
          <w:p w14:paraId="0C2FF646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19/20 </w:t>
            </w:r>
          </w:p>
        </w:tc>
      </w:tr>
      <w:tr w:rsidR="00514DD7" w14:paraId="55F937A8" w14:textId="77777777" w:rsidTr="001D0FC5">
        <w:trPr>
          <w:trHeight w:val="608"/>
        </w:trPr>
        <w:tc>
          <w:tcPr>
            <w:tcW w:w="1263" w:type="dxa"/>
          </w:tcPr>
          <w:p w14:paraId="6B7A63FD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3934" w:type="dxa"/>
          </w:tcPr>
          <w:p w14:paraId="515AD93F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0.001</w:t>
            </w:r>
          </w:p>
        </w:tc>
        <w:tc>
          <w:tcPr>
            <w:tcW w:w="1280" w:type="dxa"/>
          </w:tcPr>
          <w:p w14:paraId="254D14F0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3917" w:type="dxa"/>
          </w:tcPr>
          <w:p w14:paraId="192906DE" w14:textId="77777777" w:rsidR="00514DD7" w:rsidRPr="00740517" w:rsidRDefault="00514DD7" w:rsidP="001D0F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64</w:t>
            </w:r>
          </w:p>
        </w:tc>
      </w:tr>
    </w:tbl>
    <w:p w14:paraId="54D90D09" w14:textId="77777777" w:rsidR="00514DD7" w:rsidRPr="00E66BF1" w:rsidRDefault="00514DD7" w:rsidP="00514DD7">
      <w:pPr>
        <w:rPr>
          <w:sz w:val="32"/>
          <w:szCs w:val="32"/>
        </w:rPr>
      </w:pPr>
    </w:p>
    <w:p w14:paraId="25D5E66A" w14:textId="77777777" w:rsidR="00514DD7" w:rsidRDefault="00514DD7" w:rsidP="00514DD7"/>
    <w:p w14:paraId="5B1E3A82" w14:textId="77777777" w:rsidR="00740517" w:rsidRPr="00E66BF1" w:rsidRDefault="00740517" w:rsidP="00E66BF1">
      <w:pPr>
        <w:rPr>
          <w:sz w:val="32"/>
          <w:szCs w:val="32"/>
        </w:rPr>
      </w:pPr>
    </w:p>
    <w:sectPr w:rsidR="00740517" w:rsidRPr="00E66BF1" w:rsidSect="00E66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A9DE" w14:textId="77777777" w:rsidR="00345185" w:rsidRDefault="00345185" w:rsidP="00864B87">
      <w:pPr>
        <w:spacing w:after="0" w:line="240" w:lineRule="auto"/>
      </w:pPr>
      <w:r>
        <w:separator/>
      </w:r>
    </w:p>
  </w:endnote>
  <w:endnote w:type="continuationSeparator" w:id="0">
    <w:p w14:paraId="4CDBFFC2" w14:textId="77777777" w:rsidR="00345185" w:rsidRDefault="00345185" w:rsidP="0086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51"/>
    <w:family w:val="auto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FC1D" w14:textId="77777777" w:rsidR="00345185" w:rsidRDefault="00345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4D2F9" w14:textId="1FBE20DE" w:rsidR="00345185" w:rsidRDefault="00345185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842E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16E78CB" w14:textId="77777777" w:rsidR="00345185" w:rsidRDefault="00345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4EE3" w14:textId="77777777" w:rsidR="00345185" w:rsidRDefault="00345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55E22" w14:textId="77777777" w:rsidR="00345185" w:rsidRDefault="00345185" w:rsidP="00864B87">
      <w:pPr>
        <w:spacing w:after="0" w:line="240" w:lineRule="auto"/>
      </w:pPr>
      <w:r>
        <w:separator/>
      </w:r>
    </w:p>
  </w:footnote>
  <w:footnote w:type="continuationSeparator" w:id="0">
    <w:p w14:paraId="6A0341CD" w14:textId="77777777" w:rsidR="00345185" w:rsidRDefault="00345185" w:rsidP="0086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769A7" w14:textId="77777777" w:rsidR="00345185" w:rsidRDefault="00345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8DC0" w14:textId="77777777" w:rsidR="00345185" w:rsidRDefault="00345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C9FD" w14:textId="77777777" w:rsidR="00345185" w:rsidRDefault="00345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1"/>
    <w:rsid w:val="00157966"/>
    <w:rsid w:val="00186A81"/>
    <w:rsid w:val="001C553E"/>
    <w:rsid w:val="001D01A9"/>
    <w:rsid w:val="002458F2"/>
    <w:rsid w:val="0034220A"/>
    <w:rsid w:val="00345185"/>
    <w:rsid w:val="003477AC"/>
    <w:rsid w:val="003C53F6"/>
    <w:rsid w:val="0050798E"/>
    <w:rsid w:val="00514DD7"/>
    <w:rsid w:val="005842EC"/>
    <w:rsid w:val="006002E1"/>
    <w:rsid w:val="00640E9D"/>
    <w:rsid w:val="00712913"/>
    <w:rsid w:val="00725A67"/>
    <w:rsid w:val="00740517"/>
    <w:rsid w:val="007A0ABD"/>
    <w:rsid w:val="007C0F4D"/>
    <w:rsid w:val="007D1615"/>
    <w:rsid w:val="007E3E48"/>
    <w:rsid w:val="007F3969"/>
    <w:rsid w:val="0084512C"/>
    <w:rsid w:val="00856ABE"/>
    <w:rsid w:val="00864B87"/>
    <w:rsid w:val="00883661"/>
    <w:rsid w:val="009B05D1"/>
    <w:rsid w:val="009E472E"/>
    <w:rsid w:val="00A0021C"/>
    <w:rsid w:val="00A27DF2"/>
    <w:rsid w:val="00A31017"/>
    <w:rsid w:val="00AE02AB"/>
    <w:rsid w:val="00B607F1"/>
    <w:rsid w:val="00BA01BD"/>
    <w:rsid w:val="00BC46C8"/>
    <w:rsid w:val="00C12205"/>
    <w:rsid w:val="00C85212"/>
    <w:rsid w:val="00D11796"/>
    <w:rsid w:val="00D274B2"/>
    <w:rsid w:val="00D335BF"/>
    <w:rsid w:val="00D7184F"/>
    <w:rsid w:val="00DC6914"/>
    <w:rsid w:val="00DF5FBD"/>
    <w:rsid w:val="00E66BF1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D6C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16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87"/>
  </w:style>
  <w:style w:type="paragraph" w:styleId="Footer">
    <w:name w:val="footer"/>
    <w:basedOn w:val="Normal"/>
    <w:link w:val="FooterChar"/>
    <w:uiPriority w:val="99"/>
    <w:unhideWhenUsed/>
    <w:rsid w:val="0086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87"/>
  </w:style>
  <w:style w:type="paragraph" w:styleId="BalloonText">
    <w:name w:val="Balloon Text"/>
    <w:basedOn w:val="Normal"/>
    <w:link w:val="BalloonTextChar"/>
    <w:uiPriority w:val="99"/>
    <w:semiHidden/>
    <w:unhideWhenUsed/>
    <w:rsid w:val="009E47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1E59CB35</Template>
  <TotalTime>0</TotalTime>
  <Pages>13</Pages>
  <Words>1195</Words>
  <Characters>6817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2021-01-06T13:57:00Z</dcterms:created>
  <dcterms:modified xsi:type="dcterms:W3CDTF">2021-01-06T13:57:00Z</dcterms:modified>
</cp:coreProperties>
</file>