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BEF" w:rsidRPr="00A06BEF" w:rsidRDefault="00A06BEF" w:rsidP="00A06B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A06BEF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Good morning,</w:t>
      </w:r>
    </w:p>
    <w:p w:rsidR="00A06BEF" w:rsidRPr="00A06BEF" w:rsidRDefault="00A06BEF" w:rsidP="00A06BEF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en-GB"/>
        </w:rPr>
      </w:pPr>
    </w:p>
    <w:p w:rsidR="00A06BEF" w:rsidRPr="00A06BEF" w:rsidRDefault="00A06BEF" w:rsidP="00A06BEF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en-GB"/>
        </w:rPr>
      </w:pPr>
      <w:r w:rsidRPr="00A06BEF"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 xml:space="preserve">I hope you </w:t>
      </w:r>
      <w:r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>have had a good week</w:t>
      </w:r>
      <w:bookmarkStart w:id="0" w:name="_GoBack"/>
      <w:bookmarkEnd w:id="0"/>
      <w:r w:rsidRPr="00A06BEF"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>. For science today, please watch the YouTube clip on plant adaptation, then read through the PowerPoint (as a pdf) and then have a go at the task. You don't need to print the worksheet - it is just there as a guide. You can bullet point four features of a cactus to help it live in the desert (you can draw a picture if you like to help show this).</w:t>
      </w:r>
    </w:p>
    <w:p w:rsidR="00A06BEF" w:rsidRPr="00A06BEF" w:rsidRDefault="00A06BEF" w:rsidP="00A06BEF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en-GB"/>
        </w:rPr>
      </w:pPr>
      <w:r w:rsidRPr="00A06BEF"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>You should mention the large stem, roots, thick waxy skin and spikes instead of leaves and give reasons why the cactus needs these features.</w:t>
      </w:r>
    </w:p>
    <w:p w:rsidR="00A06BEF" w:rsidRPr="00A06BEF" w:rsidRDefault="00A06BEF" w:rsidP="00A06BEF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en-GB"/>
        </w:rPr>
      </w:pPr>
      <w:r w:rsidRPr="00A06BEF"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>If you can, then have a go at the 'challenge question' about dandelions from the PowerPoint on the last slide.</w:t>
      </w:r>
    </w:p>
    <w:p w:rsidR="00A06BEF" w:rsidRPr="00A06BEF" w:rsidRDefault="00A06BEF" w:rsidP="00A06BEF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en-GB"/>
        </w:rPr>
      </w:pPr>
    </w:p>
    <w:p w:rsidR="00A06BEF" w:rsidRPr="00A06BEF" w:rsidRDefault="00A06BEF" w:rsidP="00A06BEF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en-GB"/>
        </w:rPr>
      </w:pPr>
      <w:hyperlink r:id="rId4" w:tgtFrame="_blank" w:history="1">
        <w:r w:rsidRPr="00A06BEF">
          <w:rPr>
            <w:rFonts w:ascii="Calibri" w:eastAsia="Times New Roman" w:hAnsi="Calibri" w:cs="Segoe UI"/>
            <w:color w:val="0000FF"/>
            <w:sz w:val="24"/>
            <w:szCs w:val="24"/>
            <w:u w:val="single"/>
            <w:lang w:eastAsia="en-GB"/>
          </w:rPr>
          <w:t>https://www.youtube.com/watch?v=T2CTwj_b0hg</w:t>
        </w:r>
      </w:hyperlink>
    </w:p>
    <w:p w:rsidR="002C7AF7" w:rsidRDefault="00A06BEF"/>
    <w:sectPr w:rsidR="002C7A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BEF"/>
    <w:rsid w:val="00264962"/>
    <w:rsid w:val="002A6BA2"/>
    <w:rsid w:val="00667350"/>
    <w:rsid w:val="00A06BEF"/>
    <w:rsid w:val="00C1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B65AF"/>
  <w15:chartTrackingRefBased/>
  <w15:docId w15:val="{6DE50738-1A63-47D6-8711-F51F30471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06B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1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7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2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57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94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87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T2CTwj_b0h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D2EE09DE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Bird</dc:creator>
  <cp:keywords/>
  <dc:description/>
  <cp:lastModifiedBy>Tom Bird</cp:lastModifiedBy>
  <cp:revision>1</cp:revision>
  <dcterms:created xsi:type="dcterms:W3CDTF">2021-01-13T14:37:00Z</dcterms:created>
  <dcterms:modified xsi:type="dcterms:W3CDTF">2021-01-13T14:37:00Z</dcterms:modified>
</cp:coreProperties>
</file>