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22A05" w:rsidTr="00B22A05">
        <w:tc>
          <w:tcPr>
            <w:tcW w:w="9350" w:type="dxa"/>
          </w:tcPr>
          <w:p w:rsidR="00B22A05" w:rsidRDefault="00B22A05">
            <w:pPr>
              <w:rPr>
                <w:b/>
                <w:color w:val="00B050"/>
                <w:sz w:val="28"/>
                <w:szCs w:val="28"/>
              </w:rPr>
            </w:pPr>
            <w:r w:rsidRPr="00B22A05">
              <w:rPr>
                <w:b/>
                <w:color w:val="00B050"/>
                <w:sz w:val="28"/>
                <w:szCs w:val="28"/>
              </w:rPr>
              <w:t>A</w:t>
            </w:r>
          </w:p>
          <w:p w:rsidR="00B22A05" w:rsidRDefault="00B22A05">
            <w:pPr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1.</w:t>
            </w:r>
          </w:p>
          <w:p w:rsidR="00B22A05" w:rsidRDefault="00584C88">
            <w:pPr>
              <w:rPr>
                <w:b/>
                <w:color w:val="00B050"/>
                <w:sz w:val="28"/>
                <w:szCs w:val="28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4C09FC78" wp14:editId="237D45E5">
                  <wp:extent cx="3396343" cy="2998507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1621" cy="3011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22A05" w:rsidRDefault="00B22A05">
            <w:pPr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 xml:space="preserve">2. </w:t>
            </w:r>
          </w:p>
          <w:p w:rsidR="00B22A05" w:rsidRDefault="00584C88">
            <w:pPr>
              <w:rPr>
                <w:b/>
                <w:color w:val="00B050"/>
                <w:sz w:val="28"/>
                <w:szCs w:val="28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5F4A9D31" wp14:editId="778010CA">
                  <wp:extent cx="3596128" cy="1755529"/>
                  <wp:effectExtent l="0" t="0" r="444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1411" cy="1762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547F7" w:rsidRDefault="002547F7">
            <w:pPr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3.</w:t>
            </w:r>
          </w:p>
          <w:p w:rsidR="002547F7" w:rsidRDefault="002547F7">
            <w:pPr>
              <w:rPr>
                <w:b/>
                <w:color w:val="00B050"/>
                <w:sz w:val="28"/>
                <w:szCs w:val="28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7091C436" wp14:editId="2321503E">
                  <wp:extent cx="3250347" cy="1940185"/>
                  <wp:effectExtent l="0" t="0" r="7620" b="317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3944" cy="1948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22A05" w:rsidRPr="00B22A05" w:rsidRDefault="00B22A05">
            <w:pPr>
              <w:rPr>
                <w:b/>
                <w:sz w:val="28"/>
                <w:szCs w:val="28"/>
              </w:rPr>
            </w:pPr>
          </w:p>
        </w:tc>
      </w:tr>
      <w:tr w:rsidR="00B22A05" w:rsidTr="00B22A05">
        <w:tc>
          <w:tcPr>
            <w:tcW w:w="9350" w:type="dxa"/>
          </w:tcPr>
          <w:p w:rsidR="00B22A05" w:rsidRDefault="00B22A05">
            <w:pPr>
              <w:rPr>
                <w:b/>
                <w:color w:val="FF33CC"/>
                <w:sz w:val="28"/>
                <w:szCs w:val="28"/>
              </w:rPr>
            </w:pPr>
            <w:r w:rsidRPr="00B22A05">
              <w:rPr>
                <w:b/>
                <w:color w:val="FF33CC"/>
                <w:sz w:val="28"/>
                <w:szCs w:val="28"/>
              </w:rPr>
              <w:t>B</w:t>
            </w:r>
          </w:p>
          <w:p w:rsidR="00B22A05" w:rsidRDefault="00311975" w:rsidP="00B22A05">
            <w:pPr>
              <w:rPr>
                <w:b/>
                <w:color w:val="FF33CC"/>
                <w:sz w:val="28"/>
                <w:szCs w:val="28"/>
              </w:rPr>
            </w:pPr>
            <w:r>
              <w:rPr>
                <w:b/>
                <w:color w:val="FF33CC"/>
                <w:sz w:val="28"/>
                <w:szCs w:val="28"/>
              </w:rPr>
              <w:lastRenderedPageBreak/>
              <w:t>4</w:t>
            </w:r>
            <w:r w:rsidR="00B22A05">
              <w:rPr>
                <w:b/>
                <w:color w:val="FF33CC"/>
                <w:sz w:val="28"/>
                <w:szCs w:val="28"/>
              </w:rPr>
              <w:t>.</w:t>
            </w:r>
          </w:p>
          <w:p w:rsidR="002547F7" w:rsidRDefault="002547F7" w:rsidP="00B22A05">
            <w:pPr>
              <w:rPr>
                <w:b/>
                <w:color w:val="FF33CC"/>
                <w:sz w:val="28"/>
                <w:szCs w:val="28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B84B328" wp14:editId="1DEB1D2C">
                  <wp:extent cx="3434715" cy="2378448"/>
                  <wp:effectExtent l="0" t="0" r="0" b="317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4456" cy="2385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547F7" w:rsidRDefault="00311975" w:rsidP="00B22A05">
            <w:pPr>
              <w:rPr>
                <w:b/>
                <w:color w:val="FF33CC"/>
                <w:sz w:val="28"/>
                <w:szCs w:val="28"/>
              </w:rPr>
            </w:pPr>
            <w:r>
              <w:rPr>
                <w:b/>
                <w:color w:val="FF33CC"/>
                <w:sz w:val="28"/>
                <w:szCs w:val="28"/>
              </w:rPr>
              <w:t>5</w:t>
            </w:r>
            <w:r w:rsidR="002547F7">
              <w:rPr>
                <w:b/>
                <w:color w:val="FF33CC"/>
                <w:sz w:val="28"/>
                <w:szCs w:val="28"/>
              </w:rPr>
              <w:t>.</w:t>
            </w:r>
          </w:p>
          <w:p w:rsidR="002547F7" w:rsidRDefault="002547F7" w:rsidP="00B22A05">
            <w:pPr>
              <w:rPr>
                <w:b/>
                <w:color w:val="FF33CC"/>
                <w:sz w:val="28"/>
                <w:szCs w:val="28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05705BBC" wp14:editId="27BE9616">
                  <wp:extent cx="3467100" cy="1228725"/>
                  <wp:effectExtent l="0" t="0" r="0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1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2017" w:rsidRDefault="00B22A05">
            <w:pPr>
              <w:rPr>
                <w:b/>
                <w:color w:val="FF33CC"/>
                <w:sz w:val="28"/>
                <w:szCs w:val="28"/>
              </w:rPr>
            </w:pPr>
            <w:r>
              <w:rPr>
                <w:b/>
                <w:color w:val="FF33CC"/>
                <w:sz w:val="28"/>
                <w:szCs w:val="28"/>
              </w:rPr>
              <w:t xml:space="preserve"> </w:t>
            </w:r>
          </w:p>
          <w:p w:rsidR="00A62017" w:rsidRDefault="00311975">
            <w:pPr>
              <w:rPr>
                <w:b/>
                <w:color w:val="FF33CC"/>
                <w:sz w:val="28"/>
                <w:szCs w:val="28"/>
              </w:rPr>
            </w:pPr>
            <w:r>
              <w:rPr>
                <w:b/>
                <w:color w:val="FF33CC"/>
                <w:sz w:val="28"/>
                <w:szCs w:val="28"/>
              </w:rPr>
              <w:t>6</w:t>
            </w:r>
            <w:r w:rsidR="00A62017">
              <w:rPr>
                <w:b/>
                <w:color w:val="FF33CC"/>
                <w:sz w:val="28"/>
                <w:szCs w:val="28"/>
              </w:rPr>
              <w:t>.</w:t>
            </w:r>
          </w:p>
          <w:p w:rsidR="00A62017" w:rsidRDefault="00F5130E">
            <w:pPr>
              <w:rPr>
                <w:b/>
                <w:color w:val="FF33CC"/>
                <w:sz w:val="28"/>
                <w:szCs w:val="28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268E4A90" wp14:editId="1A2EC642">
                  <wp:extent cx="2735516" cy="3515324"/>
                  <wp:effectExtent l="0" t="0" r="825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1027" cy="3535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22A05" w:rsidRPr="00B22A05" w:rsidRDefault="00B22A05">
            <w:pPr>
              <w:rPr>
                <w:b/>
                <w:color w:val="FF33CC"/>
                <w:sz w:val="28"/>
                <w:szCs w:val="28"/>
              </w:rPr>
            </w:pPr>
          </w:p>
        </w:tc>
      </w:tr>
      <w:tr w:rsidR="00B22A05" w:rsidTr="00B22A05">
        <w:tc>
          <w:tcPr>
            <w:tcW w:w="9350" w:type="dxa"/>
          </w:tcPr>
          <w:p w:rsidR="00B22A05" w:rsidRDefault="00B22A05">
            <w:pPr>
              <w:rPr>
                <w:b/>
                <w:color w:val="7030A0"/>
                <w:sz w:val="28"/>
                <w:szCs w:val="28"/>
              </w:rPr>
            </w:pPr>
            <w:r w:rsidRPr="00B22A05">
              <w:rPr>
                <w:b/>
                <w:color w:val="7030A0"/>
                <w:sz w:val="28"/>
                <w:szCs w:val="28"/>
              </w:rPr>
              <w:lastRenderedPageBreak/>
              <w:t>C</w:t>
            </w:r>
          </w:p>
          <w:p w:rsidR="00B22A05" w:rsidRDefault="00311975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7</w:t>
            </w:r>
            <w:r w:rsidR="00A52578">
              <w:rPr>
                <w:b/>
                <w:color w:val="7030A0"/>
                <w:sz w:val="28"/>
                <w:szCs w:val="28"/>
              </w:rPr>
              <w:t>.</w:t>
            </w:r>
          </w:p>
          <w:p w:rsidR="00A52578" w:rsidRDefault="00F5130E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364EB618" wp14:editId="6AC5E85C">
                  <wp:extent cx="3990975" cy="809625"/>
                  <wp:effectExtent l="0" t="0" r="9525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097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4D88" w:rsidRDefault="00311975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8</w:t>
            </w:r>
            <w:r w:rsidR="000C4D88">
              <w:rPr>
                <w:b/>
                <w:color w:val="7030A0"/>
                <w:sz w:val="28"/>
                <w:szCs w:val="28"/>
              </w:rPr>
              <w:t>.</w:t>
            </w:r>
          </w:p>
          <w:p w:rsidR="000C4D88" w:rsidRDefault="000C4D88">
            <w:pPr>
              <w:rPr>
                <w:b/>
                <w:color w:val="7030A0"/>
                <w:sz w:val="28"/>
                <w:szCs w:val="28"/>
              </w:rPr>
            </w:pPr>
          </w:p>
          <w:p w:rsidR="000C4D88" w:rsidRDefault="00F5130E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360F824B" wp14:editId="587BE610">
                  <wp:extent cx="3165822" cy="1964993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3856" cy="1969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22A05" w:rsidRDefault="00B22A05">
            <w:pPr>
              <w:rPr>
                <w:b/>
                <w:color w:val="7030A0"/>
                <w:sz w:val="28"/>
                <w:szCs w:val="28"/>
              </w:rPr>
            </w:pPr>
          </w:p>
          <w:p w:rsidR="00B22A05" w:rsidRDefault="00B22A05">
            <w:pPr>
              <w:rPr>
                <w:b/>
                <w:color w:val="7030A0"/>
                <w:sz w:val="28"/>
                <w:szCs w:val="28"/>
              </w:rPr>
            </w:pPr>
          </w:p>
          <w:p w:rsidR="00B22A05" w:rsidRDefault="00B22A05">
            <w:pPr>
              <w:rPr>
                <w:b/>
                <w:color w:val="7030A0"/>
                <w:sz w:val="28"/>
                <w:szCs w:val="28"/>
              </w:rPr>
            </w:pPr>
          </w:p>
          <w:p w:rsidR="00B22A05" w:rsidRDefault="00B22A05">
            <w:pPr>
              <w:rPr>
                <w:b/>
                <w:color w:val="7030A0"/>
                <w:sz w:val="28"/>
                <w:szCs w:val="28"/>
              </w:rPr>
            </w:pPr>
          </w:p>
          <w:p w:rsidR="00B22A05" w:rsidRPr="00B22A05" w:rsidRDefault="00B22A05">
            <w:pPr>
              <w:rPr>
                <w:b/>
                <w:sz w:val="28"/>
                <w:szCs w:val="28"/>
              </w:rPr>
            </w:pPr>
          </w:p>
        </w:tc>
      </w:tr>
      <w:tr w:rsidR="00B22A05" w:rsidTr="00B22A05">
        <w:tc>
          <w:tcPr>
            <w:tcW w:w="9350" w:type="dxa"/>
          </w:tcPr>
          <w:p w:rsidR="00B22A05" w:rsidRPr="00B22A05" w:rsidRDefault="00B22A05">
            <w:pPr>
              <w:rPr>
                <w:color w:val="FF0000"/>
                <w:sz w:val="28"/>
                <w:szCs w:val="28"/>
              </w:rPr>
            </w:pPr>
            <w:r w:rsidRPr="00B22A05">
              <w:rPr>
                <w:color w:val="FF0000"/>
                <w:sz w:val="28"/>
                <w:szCs w:val="28"/>
              </w:rPr>
              <w:t xml:space="preserve">Challenges </w:t>
            </w:r>
          </w:p>
          <w:p w:rsidR="00B22A05" w:rsidRDefault="00B22A05">
            <w:pPr>
              <w:rPr>
                <w:noProof/>
                <w:lang w:val="en-GB" w:eastAsia="en-GB"/>
              </w:rPr>
            </w:pPr>
            <w:r>
              <w:t xml:space="preserve">                       </w:t>
            </w:r>
          </w:p>
          <w:p w:rsidR="005A7302" w:rsidRDefault="005A7302">
            <w:r>
              <w:rPr>
                <w:noProof/>
                <w:lang w:val="en-GB" w:eastAsia="en-GB"/>
              </w:rPr>
              <w:drawing>
                <wp:inline distT="0" distB="0" distL="0" distR="0" wp14:anchorId="2527AF26" wp14:editId="25E436E8">
                  <wp:extent cx="1813432" cy="210430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035" cy="2114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</w:t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5D86F068" wp14:editId="6184D76D">
                  <wp:extent cx="2082374" cy="2129821"/>
                  <wp:effectExtent l="0" t="0" r="0" b="381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7806" cy="2166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22A05" w:rsidRDefault="00B22A05"/>
          <w:p w:rsidR="00B22A05" w:rsidRDefault="00B22A05"/>
        </w:tc>
      </w:tr>
      <w:tr w:rsidR="00955757" w:rsidTr="00B22A05">
        <w:tc>
          <w:tcPr>
            <w:tcW w:w="9350" w:type="dxa"/>
          </w:tcPr>
          <w:p w:rsidR="00955757" w:rsidRDefault="00955757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Answers </w:t>
            </w:r>
          </w:p>
          <w:p w:rsidR="00955757" w:rsidRDefault="00955757">
            <w:pPr>
              <w:rPr>
                <w:color w:val="FF0000"/>
                <w:sz w:val="28"/>
                <w:szCs w:val="28"/>
              </w:rPr>
            </w:pPr>
          </w:p>
          <w:p w:rsidR="00955757" w:rsidRDefault="00955757">
            <w:pPr>
              <w:rPr>
                <w:color w:val="FF0000"/>
                <w:sz w:val="28"/>
                <w:szCs w:val="28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480333E" wp14:editId="0207376D">
                  <wp:extent cx="2951018" cy="3461344"/>
                  <wp:effectExtent l="0" t="0" r="1905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754" cy="3475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55757" w:rsidRDefault="00955757">
            <w:pPr>
              <w:rPr>
                <w:color w:val="FF0000"/>
                <w:sz w:val="28"/>
                <w:szCs w:val="28"/>
              </w:rPr>
            </w:pPr>
            <w:bookmarkStart w:id="0" w:name="_GoBack"/>
            <w:bookmarkEnd w:id="0"/>
          </w:p>
          <w:p w:rsidR="00955757" w:rsidRDefault="00955757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Challenges </w:t>
            </w:r>
          </w:p>
          <w:p w:rsidR="00955757" w:rsidRDefault="00955757">
            <w:pPr>
              <w:rPr>
                <w:color w:val="FF0000"/>
                <w:sz w:val="28"/>
                <w:szCs w:val="28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4773577B" wp14:editId="4D571117">
                  <wp:extent cx="5403272" cy="2101850"/>
                  <wp:effectExtent l="0" t="0" r="698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6023" cy="21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55757" w:rsidRPr="00B22A05" w:rsidRDefault="00955757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0C4D88" w:rsidRDefault="000C4D88"/>
    <w:p w:rsidR="006334FB" w:rsidRPr="000C4D88" w:rsidRDefault="000C4D88" w:rsidP="000C4D88">
      <w:pPr>
        <w:tabs>
          <w:tab w:val="left" w:pos="7829"/>
        </w:tabs>
      </w:pPr>
      <w:r>
        <w:tab/>
      </w:r>
    </w:p>
    <w:sectPr w:rsidR="006334FB" w:rsidRPr="000C4D88">
      <w:head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D88" w:rsidRDefault="000C4D88" w:rsidP="000C4D88">
      <w:pPr>
        <w:spacing w:after="0" w:line="240" w:lineRule="auto"/>
      </w:pPr>
      <w:r>
        <w:separator/>
      </w:r>
    </w:p>
  </w:endnote>
  <w:endnote w:type="continuationSeparator" w:id="0">
    <w:p w:rsidR="000C4D88" w:rsidRDefault="000C4D88" w:rsidP="000C4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D88" w:rsidRDefault="000C4D88" w:rsidP="000C4D88">
      <w:pPr>
        <w:spacing w:after="0" w:line="240" w:lineRule="auto"/>
      </w:pPr>
      <w:r>
        <w:separator/>
      </w:r>
    </w:p>
  </w:footnote>
  <w:footnote w:type="continuationSeparator" w:id="0">
    <w:p w:rsidR="000C4D88" w:rsidRDefault="000C4D88" w:rsidP="000C4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D88" w:rsidRDefault="005A7302" w:rsidP="003C3807">
    <w:pPr>
      <w:pStyle w:val="Header"/>
      <w:jc w:val="center"/>
    </w:pPr>
    <w:proofErr w:type="spellStart"/>
    <w:r>
      <w:t>Maths</w:t>
    </w:r>
    <w:proofErr w:type="spellEnd"/>
    <w:r>
      <w:t xml:space="preserve"> 02</w:t>
    </w:r>
    <w:r w:rsidR="000C4D88">
      <w:t>.03.21</w:t>
    </w:r>
  </w:p>
  <w:p w:rsidR="000C4D88" w:rsidRDefault="003C3807" w:rsidP="003C3807">
    <w:pPr>
      <w:pStyle w:val="Header"/>
      <w:jc w:val="center"/>
    </w:pPr>
    <w:r>
      <w:t>You MUST complete at least TWO tasks.</w:t>
    </w:r>
  </w:p>
  <w:p w:rsidR="000C4D88" w:rsidRDefault="000C4D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95595"/>
    <w:multiLevelType w:val="hybridMultilevel"/>
    <w:tmpl w:val="99BAFC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05"/>
    <w:rsid w:val="000853D5"/>
    <w:rsid w:val="000C4D88"/>
    <w:rsid w:val="002547F7"/>
    <w:rsid w:val="00311975"/>
    <w:rsid w:val="003C3807"/>
    <w:rsid w:val="00584C88"/>
    <w:rsid w:val="005A7302"/>
    <w:rsid w:val="006334FB"/>
    <w:rsid w:val="00955757"/>
    <w:rsid w:val="00A52578"/>
    <w:rsid w:val="00A62017"/>
    <w:rsid w:val="00B22A05"/>
    <w:rsid w:val="00F5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405BE"/>
  <w15:chartTrackingRefBased/>
  <w15:docId w15:val="{D4200165-43E4-4FBC-A873-4F8AF9EA7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2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2A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4D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D88"/>
  </w:style>
  <w:style w:type="paragraph" w:styleId="Footer">
    <w:name w:val="footer"/>
    <w:basedOn w:val="Normal"/>
    <w:link w:val="FooterChar"/>
    <w:uiPriority w:val="99"/>
    <w:unhideWhenUsed/>
    <w:rsid w:val="000C4D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511B7447</Template>
  <TotalTime>25</TotalTime>
  <Pages>4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Siddiqui</dc:creator>
  <cp:keywords/>
  <dc:description/>
  <cp:lastModifiedBy>Sarah Siddiqui</cp:lastModifiedBy>
  <cp:revision>13</cp:revision>
  <dcterms:created xsi:type="dcterms:W3CDTF">2021-02-28T16:55:00Z</dcterms:created>
  <dcterms:modified xsi:type="dcterms:W3CDTF">2021-03-01T22:53:00Z</dcterms:modified>
</cp:coreProperties>
</file>